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BC" w:rsidRPr="001028BC" w:rsidRDefault="001028BC" w:rsidP="001028BC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  <w:r w:rsidRPr="001028BC">
        <w:rPr>
          <w:rFonts w:ascii="Times New Roman" w:hAnsi="Times New Roman"/>
          <w:b/>
          <w:sz w:val="28"/>
          <w:szCs w:val="28"/>
        </w:rPr>
        <w:t>КЕМЕРОВСКАЯ  ОБЛАСТЬ – КУЗБАСС</w:t>
      </w:r>
    </w:p>
    <w:p w:rsidR="001028BC" w:rsidRPr="001028BC" w:rsidRDefault="001028BC" w:rsidP="001028BC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  <w:r w:rsidRPr="001028BC">
        <w:rPr>
          <w:rFonts w:ascii="Times New Roman" w:hAnsi="Times New Roman"/>
          <w:b/>
          <w:sz w:val="28"/>
          <w:szCs w:val="28"/>
        </w:rPr>
        <w:t>ТАШТАГОЛЬСКИЙ МУНИЦИПАЛЬНЫЙ  РАЙОН</w:t>
      </w:r>
    </w:p>
    <w:p w:rsidR="001028BC" w:rsidRPr="001028BC" w:rsidRDefault="001028BC" w:rsidP="001028BC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</w:p>
    <w:p w:rsidR="001028BC" w:rsidRPr="001028BC" w:rsidRDefault="00EB46A7" w:rsidP="001028BC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УСТЬ-КАБЫРЗИНСКОЕ</w:t>
      </w:r>
      <w:r w:rsidR="001028BC" w:rsidRPr="001028BC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1028BC" w:rsidRPr="001028BC" w:rsidRDefault="001028BC" w:rsidP="001028BC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</w:p>
    <w:p w:rsidR="001028BC" w:rsidRPr="001028BC" w:rsidRDefault="00EB46A7" w:rsidP="001028BC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УСТЬ-КАБЫРЗИНСКОГО</w:t>
      </w:r>
    </w:p>
    <w:p w:rsidR="001028BC" w:rsidRPr="001028BC" w:rsidRDefault="001028BC" w:rsidP="001028BC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  <w:r w:rsidRPr="001028B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028BC" w:rsidRPr="001028BC" w:rsidRDefault="001028BC" w:rsidP="001028BC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</w:p>
    <w:p w:rsidR="009038BA" w:rsidRPr="009038BA" w:rsidRDefault="001028BC" w:rsidP="00F20C61">
      <w:pPr>
        <w:pStyle w:val="aff8"/>
        <w:spacing w:line="276" w:lineRule="auto"/>
        <w:jc w:val="center"/>
        <w:rPr>
          <w:b/>
          <w:sz w:val="28"/>
          <w:szCs w:val="28"/>
        </w:rPr>
      </w:pPr>
      <w:r w:rsidRPr="009038BA">
        <w:rPr>
          <w:b/>
          <w:sz w:val="28"/>
          <w:szCs w:val="28"/>
        </w:rPr>
        <w:t>ПОСТАНОВЛЕНИЕ</w:t>
      </w:r>
    </w:p>
    <w:p w:rsidR="001028BC" w:rsidRPr="00EF499A" w:rsidRDefault="00EF499A" w:rsidP="00F20C61">
      <w:pPr>
        <w:pStyle w:val="aff8"/>
        <w:tabs>
          <w:tab w:val="center" w:pos="5442"/>
          <w:tab w:val="left" w:pos="8415"/>
        </w:tabs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20C61">
        <w:rPr>
          <w:rFonts w:asciiTheme="minorHAnsi" w:hAnsiTheme="minorHAnsi"/>
          <w:b/>
          <w:sz w:val="28"/>
          <w:szCs w:val="28"/>
        </w:rPr>
        <w:t xml:space="preserve"> </w:t>
      </w:r>
      <w:r w:rsidR="001028BC" w:rsidRPr="009038BA">
        <w:rPr>
          <w:b/>
          <w:sz w:val="28"/>
          <w:szCs w:val="28"/>
        </w:rPr>
        <w:t>от «</w:t>
      </w:r>
      <w:r w:rsidR="00EB46A7">
        <w:rPr>
          <w:rFonts w:ascii="Times New Roman" w:hAnsi="Times New Roman"/>
          <w:b/>
          <w:sz w:val="28"/>
          <w:szCs w:val="28"/>
        </w:rPr>
        <w:t>12</w:t>
      </w:r>
      <w:r w:rsidR="001028BC" w:rsidRPr="00F20C61">
        <w:rPr>
          <w:rFonts w:ascii="Times New Roman" w:hAnsi="Times New Roman"/>
          <w:b/>
          <w:sz w:val="28"/>
          <w:szCs w:val="28"/>
        </w:rPr>
        <w:t>»</w:t>
      </w:r>
      <w:r w:rsidR="00EB46A7">
        <w:rPr>
          <w:rFonts w:ascii="Times New Roman" w:hAnsi="Times New Roman"/>
          <w:b/>
          <w:sz w:val="28"/>
          <w:szCs w:val="28"/>
        </w:rPr>
        <w:t xml:space="preserve"> августа</w:t>
      </w:r>
      <w:r w:rsidR="00F20C61" w:rsidRPr="00F20C61">
        <w:rPr>
          <w:rFonts w:ascii="Times New Roman" w:hAnsi="Times New Roman"/>
          <w:b/>
          <w:sz w:val="28"/>
          <w:szCs w:val="28"/>
        </w:rPr>
        <w:t xml:space="preserve"> 2024</w:t>
      </w:r>
      <w:r w:rsidR="00165705" w:rsidRPr="00F20C61">
        <w:rPr>
          <w:rFonts w:ascii="Times New Roman" w:hAnsi="Times New Roman"/>
          <w:b/>
          <w:sz w:val="28"/>
          <w:szCs w:val="28"/>
        </w:rPr>
        <w:t xml:space="preserve"> </w:t>
      </w:r>
      <w:r w:rsidR="00513F8F" w:rsidRPr="00F20C61">
        <w:rPr>
          <w:rFonts w:ascii="Times New Roman" w:hAnsi="Times New Roman"/>
          <w:b/>
          <w:sz w:val="28"/>
          <w:szCs w:val="28"/>
        </w:rPr>
        <w:t xml:space="preserve">  </w:t>
      </w:r>
      <w:r w:rsidR="001028BC" w:rsidRPr="00F20C61">
        <w:rPr>
          <w:rFonts w:ascii="Times New Roman" w:hAnsi="Times New Roman"/>
          <w:b/>
          <w:sz w:val="28"/>
          <w:szCs w:val="28"/>
        </w:rPr>
        <w:t xml:space="preserve">№ </w:t>
      </w:r>
      <w:r w:rsidR="00F20C61" w:rsidRPr="00F20C61">
        <w:rPr>
          <w:rFonts w:ascii="Times New Roman" w:hAnsi="Times New Roman"/>
          <w:b/>
          <w:sz w:val="28"/>
          <w:szCs w:val="28"/>
        </w:rPr>
        <w:t>15-п</w:t>
      </w:r>
      <w:r>
        <w:rPr>
          <w:b/>
          <w:sz w:val="28"/>
          <w:szCs w:val="28"/>
        </w:rPr>
        <w:tab/>
      </w:r>
    </w:p>
    <w:p w:rsidR="001028BC" w:rsidRDefault="001028BC" w:rsidP="00B8133A">
      <w:pPr>
        <w:spacing w:before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1028BC" w:rsidRPr="001028BC" w:rsidRDefault="001028BC" w:rsidP="00B8133A">
      <w:pPr>
        <w:spacing w:before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113DD5" w:rsidRPr="003D3F3A" w:rsidRDefault="00EF499A" w:rsidP="00B8133A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5D0C7A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5D0C7A">
        <w:rPr>
          <w:rFonts w:ascii="Times New Roman" w:hAnsi="Times New Roman"/>
          <w:b/>
          <w:sz w:val="28"/>
          <w:szCs w:val="28"/>
        </w:rPr>
        <w:t>Усть-Кабырзинского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от 15.11.2021 № 22-п «</w:t>
      </w:r>
      <w:r w:rsidR="003D3F3A" w:rsidRPr="003D3F3A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="00032395">
        <w:rPr>
          <w:rFonts w:ascii="Times New Roman" w:hAnsi="Times New Roman"/>
          <w:b/>
          <w:sz w:val="28"/>
          <w:szCs w:val="28"/>
        </w:rPr>
        <w:t>«О</w:t>
      </w:r>
      <w:r w:rsidR="003D3F3A" w:rsidRPr="003D3F3A">
        <w:rPr>
          <w:rFonts w:ascii="Times New Roman" w:hAnsi="Times New Roman"/>
          <w:b/>
          <w:sz w:val="28"/>
          <w:szCs w:val="28"/>
        </w:rPr>
        <w:t xml:space="preserve"> предос</w:t>
      </w:r>
      <w:r w:rsidR="00323992">
        <w:rPr>
          <w:rFonts w:ascii="Times New Roman" w:hAnsi="Times New Roman"/>
          <w:b/>
          <w:sz w:val="28"/>
          <w:szCs w:val="28"/>
        </w:rPr>
        <w:t>тавлении муниципальной услуги «П</w:t>
      </w:r>
      <w:r w:rsidR="003D3F3A" w:rsidRPr="003D3F3A">
        <w:rPr>
          <w:rFonts w:ascii="Times New Roman" w:hAnsi="Times New Roman"/>
          <w:b/>
          <w:sz w:val="28"/>
          <w:szCs w:val="28"/>
        </w:rPr>
        <w:t>рисвоение адреса объекту адресации, изменение и аннулирование такого адреса»</w:t>
      </w:r>
    </w:p>
    <w:p w:rsidR="003D3F3A" w:rsidRDefault="003D3F3A" w:rsidP="00B8133A">
      <w:pPr>
        <w:spacing w:before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EF499A" w:rsidRPr="00CF1F37" w:rsidRDefault="003D3F3A" w:rsidP="00EF49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99A">
        <w:rPr>
          <w:rFonts w:ascii="Times New Roman" w:hAnsi="Times New Roman"/>
          <w:sz w:val="28"/>
          <w:szCs w:val="28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Федеральным законом от 27.07.2010 N 210-ФЗ "Об организации предоставления государственных и муниципальных услуг", Постановлением Правительства Российской Федерации от 19.11.2014 N 1221 "Об утверждении Правил присвоения, изменения и аннулирования адресов", руководствуясь</w:t>
      </w:r>
      <w:r>
        <w:rPr>
          <w:rFonts w:ascii="Times New Roman" w:hAnsi="Times New Roman"/>
        </w:rPr>
        <w:t xml:space="preserve"> </w:t>
      </w:r>
      <w:r w:rsidR="00EF499A" w:rsidRPr="00CF1F37">
        <w:rPr>
          <w:rFonts w:ascii="Times New Roman" w:hAnsi="Times New Roman" w:cs="Times New Roman"/>
          <w:sz w:val="28"/>
          <w:szCs w:val="28"/>
        </w:rPr>
        <w:t>Уставом муници</w:t>
      </w:r>
      <w:r w:rsidR="00EB46A7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EB46A7">
        <w:rPr>
          <w:rFonts w:ascii="Times New Roman" w:hAnsi="Times New Roman" w:cs="Times New Roman"/>
          <w:sz w:val="28"/>
          <w:szCs w:val="28"/>
        </w:rPr>
        <w:t>Усть-Кабырзинское</w:t>
      </w:r>
      <w:proofErr w:type="spellEnd"/>
      <w:r w:rsidR="00EF499A" w:rsidRPr="00CF1F3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EF499A" w:rsidRPr="00CF1F37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EF499A" w:rsidRPr="00CF1F37">
        <w:rPr>
          <w:rFonts w:ascii="Times New Roman" w:hAnsi="Times New Roman" w:cs="Times New Roman"/>
          <w:sz w:val="28"/>
          <w:szCs w:val="28"/>
        </w:rPr>
        <w:t xml:space="preserve"> муниципального района Кемеровской обл</w:t>
      </w:r>
      <w:r w:rsidR="00EB46A7">
        <w:rPr>
          <w:rFonts w:ascii="Times New Roman" w:hAnsi="Times New Roman" w:cs="Times New Roman"/>
          <w:sz w:val="28"/>
          <w:szCs w:val="28"/>
        </w:rPr>
        <w:t xml:space="preserve">асти-Кузбасса, Администрация </w:t>
      </w:r>
      <w:r w:rsidR="00EB46A7">
        <w:rPr>
          <w:rFonts w:ascii="Times New Roman" w:hAnsi="Times New Roman"/>
          <w:sz w:val="28"/>
          <w:szCs w:val="28"/>
        </w:rPr>
        <w:t>Усть-Кабырзинского</w:t>
      </w:r>
      <w:r w:rsidR="00EF499A" w:rsidRPr="00CF1F37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3D3F3A" w:rsidRPr="004B0C7E" w:rsidRDefault="003D3F3A" w:rsidP="00165705">
      <w:pPr>
        <w:spacing w:before="0" w:line="240" w:lineRule="auto"/>
        <w:ind w:firstLine="567"/>
        <w:rPr>
          <w:rFonts w:ascii="Times New Roman" w:hAnsi="Times New Roman"/>
        </w:rPr>
      </w:pPr>
    </w:p>
    <w:p w:rsidR="003D3F3A" w:rsidRPr="00DA3A1B" w:rsidRDefault="00614859" w:rsidP="00DA3A1B">
      <w:pPr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614859">
        <w:rPr>
          <w:rFonts w:ascii="Times New Roman" w:hAnsi="Times New Roman"/>
          <w:sz w:val="28"/>
          <w:szCs w:val="28"/>
        </w:rPr>
        <w:t xml:space="preserve">   </w:t>
      </w:r>
      <w:r w:rsidR="0024044A" w:rsidRPr="00614859">
        <w:rPr>
          <w:rFonts w:ascii="Times New Roman" w:hAnsi="Times New Roman"/>
          <w:sz w:val="28"/>
          <w:szCs w:val="28"/>
        </w:rPr>
        <w:t xml:space="preserve">  1.</w:t>
      </w:r>
      <w:r w:rsidR="00EF499A">
        <w:rPr>
          <w:rFonts w:ascii="Times New Roman" w:hAnsi="Times New Roman"/>
        </w:rPr>
        <w:t xml:space="preserve"> </w:t>
      </w:r>
      <w:r w:rsidR="00EF499A" w:rsidRPr="00EF499A">
        <w:rPr>
          <w:rFonts w:ascii="Times New Roman" w:hAnsi="Times New Roman"/>
          <w:sz w:val="28"/>
          <w:szCs w:val="28"/>
        </w:rPr>
        <w:t>Внести изменения</w:t>
      </w:r>
      <w:r w:rsidR="00EF499A">
        <w:rPr>
          <w:rFonts w:ascii="Times New Roman" w:hAnsi="Times New Roman"/>
          <w:szCs w:val="24"/>
        </w:rPr>
        <w:t xml:space="preserve"> </w:t>
      </w:r>
      <w:r w:rsidR="00EF499A" w:rsidRPr="00EF499A">
        <w:rPr>
          <w:rFonts w:ascii="Times New Roman" w:hAnsi="Times New Roman"/>
          <w:sz w:val="28"/>
          <w:szCs w:val="28"/>
        </w:rPr>
        <w:t>в постано</w:t>
      </w:r>
      <w:r w:rsidR="00EB46A7">
        <w:rPr>
          <w:rFonts w:ascii="Times New Roman" w:hAnsi="Times New Roman"/>
          <w:sz w:val="28"/>
          <w:szCs w:val="28"/>
        </w:rPr>
        <w:t>вление Администрации Усть-Кабырзинского</w:t>
      </w:r>
      <w:r w:rsidR="00EF499A" w:rsidRPr="00EF499A">
        <w:rPr>
          <w:rFonts w:ascii="Times New Roman" w:hAnsi="Times New Roman"/>
          <w:sz w:val="28"/>
          <w:szCs w:val="28"/>
        </w:rPr>
        <w:t xml:space="preserve"> сельского поселения от 15.11.2021 № 22-п «Об утверждении административного регламента «О предоставлении муниципальной услуги «Присвоение адреса объекту адресации, изменение и аннулирование такого адреса»</w:t>
      </w:r>
      <w:r w:rsidR="00EF499A">
        <w:rPr>
          <w:rFonts w:ascii="Times New Roman" w:hAnsi="Times New Roman"/>
          <w:sz w:val="28"/>
          <w:szCs w:val="28"/>
        </w:rPr>
        <w:t>.</w:t>
      </w:r>
    </w:p>
    <w:p w:rsidR="00141CFA" w:rsidRPr="00141CFA" w:rsidRDefault="008838A4" w:rsidP="00141CFA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Style w:val="aff9"/>
          <w:rFonts w:ascii="Times New Roman" w:hAnsi="Times New Roman"/>
          <w:b w:val="0"/>
          <w:sz w:val="28"/>
          <w:szCs w:val="28"/>
        </w:rPr>
      </w:pPr>
      <w:r w:rsidRPr="008838A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1.</w:t>
      </w:r>
      <w:r w:rsidRPr="00F20C61">
        <w:rPr>
          <w:rFonts w:ascii="Times New Roman" w:hAnsi="Times New Roman"/>
          <w:sz w:val="28"/>
          <w:szCs w:val="28"/>
        </w:rPr>
        <w:t>1</w:t>
      </w:r>
      <w:r w:rsidR="00141CFA" w:rsidRPr="00141CFA">
        <w:rPr>
          <w:rFonts w:ascii="Times New Roman" w:hAnsi="Times New Roman"/>
          <w:sz w:val="28"/>
          <w:szCs w:val="28"/>
        </w:rPr>
        <w:t xml:space="preserve">. </w:t>
      </w:r>
      <w:r w:rsidR="00141CFA" w:rsidRPr="00141CFA">
        <w:rPr>
          <w:sz w:val="28"/>
          <w:szCs w:val="28"/>
        </w:rPr>
        <w:t xml:space="preserve"> </w:t>
      </w:r>
      <w:r w:rsidR="00141CFA" w:rsidRPr="00141CFA">
        <w:rPr>
          <w:rFonts w:ascii="Times New Roman" w:hAnsi="Times New Roman"/>
          <w:sz w:val="28"/>
          <w:szCs w:val="28"/>
        </w:rPr>
        <w:t xml:space="preserve">Абзац 2 </w:t>
      </w:r>
      <w:r w:rsidR="00141CFA" w:rsidRPr="00141CFA">
        <w:rPr>
          <w:rStyle w:val="aff9"/>
          <w:rFonts w:ascii="Times New Roman" w:hAnsi="Times New Roman"/>
          <w:b w:val="0"/>
          <w:sz w:val="28"/>
          <w:szCs w:val="28"/>
        </w:rPr>
        <w:t>п</w:t>
      </w:r>
      <w:r w:rsidR="00141CFA" w:rsidRPr="00141CFA">
        <w:rPr>
          <w:rFonts w:ascii="Times New Roman" w:hAnsi="Times New Roman"/>
          <w:sz w:val="28"/>
          <w:szCs w:val="28"/>
        </w:rPr>
        <w:t>ункта 2.4.</w:t>
      </w:r>
      <w:r w:rsidR="00141CFA" w:rsidRPr="00141CFA">
        <w:rPr>
          <w:rStyle w:val="aff9"/>
          <w:rFonts w:ascii="Times New Roman" w:hAnsi="Times New Roman"/>
          <w:sz w:val="28"/>
          <w:szCs w:val="28"/>
        </w:rPr>
        <w:t xml:space="preserve"> </w:t>
      </w:r>
      <w:r w:rsidR="00141CFA" w:rsidRPr="00141CFA">
        <w:rPr>
          <w:rStyle w:val="aff9"/>
          <w:rFonts w:ascii="Times New Roman" w:hAnsi="Times New Roman"/>
          <w:b w:val="0"/>
          <w:sz w:val="28"/>
          <w:szCs w:val="28"/>
        </w:rPr>
        <w:t>Главы 2 Регламента изложить в новой редакции:</w:t>
      </w:r>
    </w:p>
    <w:p w:rsidR="00141CFA" w:rsidRPr="00141CFA" w:rsidRDefault="00141CFA" w:rsidP="00141CFA">
      <w:pPr>
        <w:widowControl w:val="0"/>
        <w:autoSpaceDE w:val="0"/>
        <w:autoSpaceDN w:val="0"/>
        <w:adjustRightInd w:val="0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41CFA">
        <w:rPr>
          <w:rStyle w:val="aff9"/>
          <w:rFonts w:eastAsia="Calibri"/>
          <w:sz w:val="28"/>
          <w:szCs w:val="28"/>
        </w:rPr>
        <w:t>«</w:t>
      </w:r>
      <w:r w:rsidRPr="00141CFA">
        <w:rPr>
          <w:color w:val="000000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  <w:bookmarkStart w:id="0" w:name="l39"/>
      <w:bookmarkStart w:id="1" w:name="l40"/>
      <w:bookmarkStart w:id="2" w:name="l41"/>
      <w:bookmarkEnd w:id="0"/>
      <w:bookmarkEnd w:id="1"/>
      <w:bookmarkEnd w:id="2"/>
    </w:p>
    <w:p w:rsidR="00141CFA" w:rsidRPr="00141CFA" w:rsidRDefault="00141CFA" w:rsidP="00141CFA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141CFA">
        <w:rPr>
          <w:rStyle w:val="dt-m"/>
          <w:sz w:val="28"/>
          <w:szCs w:val="28"/>
        </w:rPr>
        <w:t>а)</w:t>
      </w:r>
      <w:r w:rsidRPr="00141CFA">
        <w:rPr>
          <w:rStyle w:val="dt-m"/>
          <w:color w:val="808080"/>
          <w:sz w:val="28"/>
          <w:szCs w:val="28"/>
        </w:rPr>
        <w:t xml:space="preserve"> </w:t>
      </w:r>
      <w:r w:rsidRPr="00141CFA">
        <w:rPr>
          <w:color w:val="000000"/>
          <w:sz w:val="28"/>
          <w:szCs w:val="28"/>
        </w:rPr>
        <w:t xml:space="preserve">в случае подачи заявления на бумажном носителе - в срок не более 10 рабочих дней со дня </w:t>
      </w:r>
      <w:r w:rsidRPr="00141CFA">
        <w:rPr>
          <w:sz w:val="28"/>
          <w:szCs w:val="28"/>
        </w:rPr>
        <w:t>поступления заявления;</w:t>
      </w:r>
      <w:bookmarkStart w:id="3" w:name="l42"/>
      <w:bookmarkEnd w:id="3"/>
    </w:p>
    <w:p w:rsidR="00141CFA" w:rsidRPr="00141CFA" w:rsidRDefault="00141CFA" w:rsidP="00141CFA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141CFA">
        <w:rPr>
          <w:rStyle w:val="dt-m"/>
          <w:sz w:val="28"/>
          <w:szCs w:val="28"/>
        </w:rPr>
        <w:t xml:space="preserve">б) </w:t>
      </w:r>
      <w:r w:rsidRPr="00141CFA">
        <w:rPr>
          <w:sz w:val="28"/>
          <w:szCs w:val="28"/>
        </w:rPr>
        <w:t>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141CFA">
        <w:rPr>
          <w:sz w:val="28"/>
          <w:szCs w:val="28"/>
        </w:rPr>
        <w:t>.»</w:t>
      </w:r>
      <w:r w:rsidR="00614859">
        <w:rPr>
          <w:sz w:val="28"/>
          <w:szCs w:val="28"/>
        </w:rPr>
        <w:t>.</w:t>
      </w:r>
      <w:proofErr w:type="gramEnd"/>
    </w:p>
    <w:p w:rsidR="006664B2" w:rsidRDefault="008838A4" w:rsidP="006664B2">
      <w:pPr>
        <w:pStyle w:val="ConsPlusNormal"/>
        <w:ind w:firstLine="0"/>
        <w:jc w:val="both"/>
        <w:rPr>
          <w:rStyle w:val="aff9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  1.</w:t>
      </w:r>
      <w:r w:rsidRPr="00F20C61">
        <w:rPr>
          <w:rFonts w:ascii="Times New Roman" w:hAnsi="Times New Roman"/>
          <w:bCs/>
          <w:sz w:val="28"/>
          <w:szCs w:val="28"/>
          <w:lang w:eastAsia="en-US"/>
        </w:rPr>
        <w:t>2</w:t>
      </w:r>
      <w:r w:rsidR="00141CFA" w:rsidRPr="00141CFA">
        <w:rPr>
          <w:rFonts w:ascii="Times New Roman" w:hAnsi="Times New Roman"/>
          <w:bCs/>
          <w:sz w:val="28"/>
          <w:szCs w:val="28"/>
          <w:lang w:eastAsia="en-US"/>
        </w:rPr>
        <w:t>.</w:t>
      </w:r>
      <w:r w:rsidR="00141CFA" w:rsidRPr="00141CFA">
        <w:rPr>
          <w:rFonts w:ascii="Times New Roman" w:hAnsi="Times New Roman"/>
          <w:sz w:val="28"/>
          <w:szCs w:val="28"/>
        </w:rPr>
        <w:t xml:space="preserve"> </w:t>
      </w:r>
      <w:r w:rsidR="00141CFA">
        <w:rPr>
          <w:rFonts w:ascii="Times New Roman" w:hAnsi="Times New Roman" w:cs="Times New Roman"/>
          <w:sz w:val="28"/>
          <w:szCs w:val="28"/>
        </w:rPr>
        <w:t>А</w:t>
      </w:r>
      <w:r w:rsidR="00141CFA" w:rsidRPr="00141CFA">
        <w:rPr>
          <w:rFonts w:ascii="Times New Roman" w:hAnsi="Times New Roman" w:cs="Times New Roman"/>
          <w:sz w:val="28"/>
          <w:szCs w:val="28"/>
        </w:rPr>
        <w:t xml:space="preserve">бзац 3 </w:t>
      </w:r>
      <w:r w:rsidR="00141CFA" w:rsidRPr="00141CFA">
        <w:rPr>
          <w:rStyle w:val="aff9"/>
          <w:rFonts w:ascii="Times New Roman" w:hAnsi="Times New Roman" w:cs="Times New Roman"/>
          <w:b w:val="0"/>
          <w:sz w:val="28"/>
          <w:szCs w:val="28"/>
        </w:rPr>
        <w:t>подп</w:t>
      </w:r>
      <w:r w:rsidR="00141CFA" w:rsidRPr="00141CFA">
        <w:rPr>
          <w:rFonts w:ascii="Times New Roman" w:hAnsi="Times New Roman" w:cs="Times New Roman"/>
          <w:sz w:val="28"/>
          <w:szCs w:val="28"/>
        </w:rPr>
        <w:t>ункта 3.1.4.2.</w:t>
      </w:r>
      <w:r w:rsidR="00141CFA" w:rsidRPr="00141CFA">
        <w:rPr>
          <w:rStyle w:val="aff9"/>
          <w:rFonts w:ascii="Times New Roman" w:hAnsi="Times New Roman" w:cs="Times New Roman"/>
          <w:sz w:val="28"/>
          <w:szCs w:val="28"/>
        </w:rPr>
        <w:t xml:space="preserve"> </w:t>
      </w:r>
      <w:r w:rsidR="00141CFA" w:rsidRPr="00141CFA">
        <w:rPr>
          <w:rStyle w:val="aff9"/>
          <w:rFonts w:ascii="Times New Roman" w:hAnsi="Times New Roman" w:cs="Times New Roman"/>
          <w:b w:val="0"/>
          <w:sz w:val="28"/>
          <w:szCs w:val="28"/>
        </w:rPr>
        <w:t xml:space="preserve">Главы 3 </w:t>
      </w:r>
      <w:r w:rsidR="006664B2">
        <w:rPr>
          <w:rStyle w:val="aff9"/>
          <w:rFonts w:ascii="Times New Roman" w:hAnsi="Times New Roman" w:cs="Times New Roman"/>
          <w:b w:val="0"/>
          <w:sz w:val="28"/>
          <w:szCs w:val="28"/>
        </w:rPr>
        <w:t>изложить в новой редакции:</w:t>
      </w:r>
      <w:r w:rsidR="00141CFA" w:rsidRPr="00141CFA">
        <w:rPr>
          <w:rStyle w:val="aff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1CFA" w:rsidRPr="00141CFA" w:rsidRDefault="00141CFA" w:rsidP="00141CFA">
      <w:pPr>
        <w:pStyle w:val="ConsPlusNormal"/>
        <w:ind w:firstLine="567"/>
        <w:jc w:val="both"/>
        <w:rPr>
          <w:rStyle w:val="aff9"/>
          <w:rFonts w:ascii="Times New Roman" w:hAnsi="Times New Roman" w:cs="Times New Roman"/>
          <w:b w:val="0"/>
          <w:sz w:val="28"/>
          <w:szCs w:val="28"/>
        </w:rPr>
      </w:pPr>
      <w:r w:rsidRPr="00141CFA">
        <w:rPr>
          <w:rStyle w:val="aff9"/>
          <w:rFonts w:ascii="Times New Roman" w:hAnsi="Times New Roman" w:cs="Times New Roman"/>
          <w:b w:val="0"/>
          <w:sz w:val="28"/>
          <w:szCs w:val="28"/>
        </w:rPr>
        <w:t>«</w:t>
      </w:r>
      <w:r w:rsidR="006664B2">
        <w:rPr>
          <w:rStyle w:val="aff9"/>
          <w:rFonts w:ascii="Times New Roman" w:hAnsi="Times New Roman" w:cs="Times New Roman"/>
          <w:b w:val="0"/>
          <w:sz w:val="28"/>
          <w:szCs w:val="28"/>
        </w:rPr>
        <w:t>При присвоении</w:t>
      </w:r>
      <w:r w:rsidRPr="00141CFA">
        <w:rPr>
          <w:rStyle w:val="aff9"/>
          <w:rFonts w:ascii="Times New Roman" w:hAnsi="Times New Roman" w:cs="Times New Roman"/>
          <w:b w:val="0"/>
          <w:sz w:val="28"/>
          <w:szCs w:val="28"/>
        </w:rPr>
        <w:t xml:space="preserve">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сооружения».</w:t>
      </w:r>
    </w:p>
    <w:p w:rsidR="00032395" w:rsidRPr="00141CFA" w:rsidRDefault="00032395" w:rsidP="00141CFA">
      <w:pPr>
        <w:spacing w:line="240" w:lineRule="auto"/>
        <w:ind w:firstLine="0"/>
        <w:rPr>
          <w:rFonts w:ascii="Times New Roman" w:hAnsi="Times New Roman"/>
          <w:bCs/>
          <w:sz w:val="28"/>
          <w:szCs w:val="28"/>
          <w:lang w:eastAsia="en-US"/>
        </w:rPr>
      </w:pPr>
    </w:p>
    <w:p w:rsidR="003D3F3A" w:rsidRPr="00DA3A1B" w:rsidRDefault="00614859" w:rsidP="00165705">
      <w:pPr>
        <w:spacing w:before="0" w:after="100" w:afterAutospacing="1"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24044A" w:rsidRPr="00DA3A1B">
        <w:rPr>
          <w:rFonts w:ascii="Times New Roman" w:hAnsi="Times New Roman"/>
          <w:sz w:val="28"/>
          <w:szCs w:val="28"/>
        </w:rPr>
        <w:t>.</w:t>
      </w:r>
      <w:r w:rsidR="00DA3A1B">
        <w:rPr>
          <w:rFonts w:ascii="Times New Roman" w:hAnsi="Times New Roman"/>
          <w:sz w:val="28"/>
          <w:szCs w:val="28"/>
        </w:rPr>
        <w:t xml:space="preserve"> </w:t>
      </w:r>
      <w:r w:rsidR="0024044A" w:rsidRPr="00DA3A1B">
        <w:rPr>
          <w:rFonts w:ascii="Times New Roman" w:hAnsi="Times New Roman"/>
          <w:sz w:val="28"/>
          <w:szCs w:val="28"/>
        </w:rPr>
        <w:t>Настоящее п</w:t>
      </w:r>
      <w:r w:rsidR="003D3F3A" w:rsidRPr="00DA3A1B">
        <w:rPr>
          <w:rFonts w:ascii="Times New Roman" w:hAnsi="Times New Roman"/>
          <w:sz w:val="28"/>
          <w:szCs w:val="28"/>
        </w:rPr>
        <w:t xml:space="preserve">остановление </w:t>
      </w:r>
      <w:r w:rsidR="0024044A" w:rsidRPr="00DA3A1B">
        <w:rPr>
          <w:rFonts w:ascii="Times New Roman" w:hAnsi="Times New Roman"/>
          <w:sz w:val="28"/>
          <w:szCs w:val="28"/>
        </w:rPr>
        <w:t>подлежит обнародованию</w:t>
      </w:r>
      <w:r w:rsidR="003D3F3A" w:rsidRPr="00DA3A1B">
        <w:rPr>
          <w:rFonts w:ascii="Times New Roman" w:hAnsi="Times New Roman"/>
          <w:sz w:val="28"/>
          <w:szCs w:val="28"/>
        </w:rPr>
        <w:t xml:space="preserve"> на информационном стенде в здании Администрации</w:t>
      </w:r>
      <w:r w:rsidR="00EB46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46A7">
        <w:rPr>
          <w:rFonts w:ascii="Times New Roman" w:hAnsi="Times New Roman"/>
          <w:sz w:val="28"/>
          <w:szCs w:val="28"/>
        </w:rPr>
        <w:t>Усть-Кабырзинского</w:t>
      </w:r>
      <w:proofErr w:type="spellEnd"/>
      <w:r w:rsidR="0024044A" w:rsidRPr="00DA3A1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D3F3A" w:rsidRPr="00DA3A1B">
        <w:rPr>
          <w:rFonts w:ascii="Times New Roman" w:hAnsi="Times New Roman"/>
          <w:sz w:val="28"/>
          <w:szCs w:val="28"/>
        </w:rPr>
        <w:t xml:space="preserve"> </w:t>
      </w:r>
      <w:r w:rsidR="0024044A" w:rsidRPr="00DA3A1B">
        <w:rPr>
          <w:rFonts w:ascii="Times New Roman" w:hAnsi="Times New Roman"/>
          <w:sz w:val="28"/>
          <w:szCs w:val="28"/>
        </w:rPr>
        <w:t>и размещению на официальном сайте Администрации Таштагольского муниципального района</w:t>
      </w:r>
      <w:r w:rsidR="00EB46A7">
        <w:rPr>
          <w:rFonts w:ascii="Times New Roman" w:hAnsi="Times New Roman"/>
          <w:sz w:val="28"/>
          <w:szCs w:val="28"/>
        </w:rPr>
        <w:t xml:space="preserve">, в разделе Администрация </w:t>
      </w:r>
      <w:proofErr w:type="spellStart"/>
      <w:r w:rsidR="00EB46A7">
        <w:rPr>
          <w:rFonts w:ascii="Times New Roman" w:hAnsi="Times New Roman"/>
          <w:sz w:val="28"/>
          <w:szCs w:val="28"/>
        </w:rPr>
        <w:t>Усть-Кабырзинского</w:t>
      </w:r>
      <w:proofErr w:type="spellEnd"/>
      <w:r w:rsidR="0024044A" w:rsidRPr="00DA3A1B">
        <w:rPr>
          <w:rFonts w:ascii="Times New Roman" w:hAnsi="Times New Roman"/>
          <w:sz w:val="28"/>
          <w:szCs w:val="28"/>
        </w:rPr>
        <w:t xml:space="preserve"> сельского поселения, в сети интернет.</w:t>
      </w:r>
    </w:p>
    <w:p w:rsidR="003D3F3A" w:rsidRPr="00DA3A1B" w:rsidRDefault="00614859" w:rsidP="00165705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3F3A" w:rsidRPr="00DA3A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D3F3A" w:rsidRPr="00DA3A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D3F3A" w:rsidRPr="00DA3A1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3F3A" w:rsidRPr="00DA3A1B" w:rsidRDefault="003D3F3A" w:rsidP="00165705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D3F3A" w:rsidRPr="00DA3A1B" w:rsidRDefault="00614859" w:rsidP="00165705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3F3A" w:rsidRPr="00DA3A1B">
        <w:rPr>
          <w:rFonts w:ascii="Times New Roman" w:hAnsi="Times New Roman"/>
          <w:sz w:val="28"/>
          <w:szCs w:val="28"/>
        </w:rPr>
        <w:t>. Настоящее постановление вступ</w:t>
      </w:r>
      <w:r w:rsidR="00EF499A" w:rsidRPr="00DA3A1B">
        <w:rPr>
          <w:rFonts w:ascii="Times New Roman" w:hAnsi="Times New Roman"/>
          <w:sz w:val="28"/>
          <w:szCs w:val="28"/>
        </w:rPr>
        <w:t>ает в силу со дня его обнародования</w:t>
      </w:r>
      <w:r w:rsidR="003D3F3A" w:rsidRPr="00DA3A1B">
        <w:rPr>
          <w:rFonts w:ascii="Times New Roman" w:hAnsi="Times New Roman"/>
          <w:sz w:val="28"/>
          <w:szCs w:val="28"/>
        </w:rPr>
        <w:t>.</w:t>
      </w:r>
    </w:p>
    <w:p w:rsidR="003D3F3A" w:rsidRPr="00DA3A1B" w:rsidRDefault="003D3F3A" w:rsidP="00165705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D3F3A" w:rsidRPr="00246406" w:rsidRDefault="003D3F3A" w:rsidP="00165705">
      <w:pPr>
        <w:spacing w:before="0" w:line="240" w:lineRule="auto"/>
        <w:ind w:firstLine="567"/>
        <w:rPr>
          <w:rFonts w:ascii="Times New Roman" w:hAnsi="Times New Roman"/>
        </w:rPr>
      </w:pPr>
    </w:p>
    <w:p w:rsidR="003D3F3A" w:rsidRPr="00246406" w:rsidRDefault="003D3F3A" w:rsidP="00F20C61">
      <w:pPr>
        <w:spacing w:before="0" w:line="240" w:lineRule="auto"/>
        <w:ind w:firstLine="0"/>
        <w:rPr>
          <w:rFonts w:ascii="Times New Roman" w:hAnsi="Times New Roman"/>
        </w:rPr>
      </w:pPr>
    </w:p>
    <w:p w:rsidR="003D3F3A" w:rsidRPr="00246406" w:rsidRDefault="003D3F3A" w:rsidP="0024044A">
      <w:pPr>
        <w:spacing w:before="0" w:line="240" w:lineRule="auto"/>
        <w:ind w:firstLine="0"/>
        <w:rPr>
          <w:rFonts w:ascii="Times New Roman" w:hAnsi="Times New Roman"/>
        </w:rPr>
      </w:pPr>
    </w:p>
    <w:p w:rsidR="003D3F3A" w:rsidRPr="00945E13" w:rsidRDefault="00EB46A7" w:rsidP="003D3F3A">
      <w:pPr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Усть-Кабырзинского</w:t>
      </w:r>
      <w:proofErr w:type="spellEnd"/>
    </w:p>
    <w:p w:rsidR="003D3F3A" w:rsidRPr="00945E13" w:rsidRDefault="003D3F3A" w:rsidP="003D3F3A">
      <w:pPr>
        <w:spacing w:before="0" w:line="240" w:lineRule="auto"/>
        <w:rPr>
          <w:rFonts w:ascii="Times New Roman" w:hAnsi="Times New Roman"/>
          <w:sz w:val="28"/>
          <w:szCs w:val="28"/>
        </w:rPr>
      </w:pPr>
      <w:r w:rsidRPr="00945E13">
        <w:rPr>
          <w:rFonts w:ascii="Times New Roman" w:hAnsi="Times New Roman"/>
          <w:sz w:val="28"/>
          <w:szCs w:val="28"/>
        </w:rPr>
        <w:t>сельского поселения</w:t>
      </w:r>
      <w:r w:rsidRPr="00945E13">
        <w:rPr>
          <w:rFonts w:ascii="Times New Roman" w:hAnsi="Times New Roman"/>
          <w:sz w:val="28"/>
          <w:szCs w:val="28"/>
        </w:rPr>
        <w:tab/>
      </w:r>
      <w:r w:rsidRPr="00945E13">
        <w:rPr>
          <w:rFonts w:ascii="Times New Roman" w:hAnsi="Times New Roman"/>
          <w:sz w:val="28"/>
          <w:szCs w:val="28"/>
        </w:rPr>
        <w:tab/>
      </w:r>
      <w:r w:rsidRPr="00945E13">
        <w:rPr>
          <w:rFonts w:ascii="Times New Roman" w:hAnsi="Times New Roman"/>
          <w:sz w:val="28"/>
          <w:szCs w:val="28"/>
        </w:rPr>
        <w:tab/>
      </w:r>
      <w:r w:rsidRPr="00945E13">
        <w:rPr>
          <w:rFonts w:ascii="Times New Roman" w:hAnsi="Times New Roman"/>
          <w:sz w:val="28"/>
          <w:szCs w:val="28"/>
        </w:rPr>
        <w:tab/>
      </w:r>
      <w:r w:rsidRPr="00945E13">
        <w:rPr>
          <w:rFonts w:ascii="Times New Roman" w:hAnsi="Times New Roman"/>
          <w:sz w:val="28"/>
          <w:szCs w:val="28"/>
        </w:rPr>
        <w:tab/>
      </w:r>
      <w:r w:rsidRPr="00945E13">
        <w:rPr>
          <w:rFonts w:ascii="Times New Roman" w:hAnsi="Times New Roman"/>
          <w:sz w:val="28"/>
          <w:szCs w:val="28"/>
        </w:rPr>
        <w:tab/>
      </w:r>
      <w:r w:rsidR="00EB46A7">
        <w:rPr>
          <w:rFonts w:ascii="Times New Roman" w:hAnsi="Times New Roman"/>
          <w:sz w:val="28"/>
          <w:szCs w:val="28"/>
        </w:rPr>
        <w:t xml:space="preserve">     О.Г.Горшков</w:t>
      </w:r>
    </w:p>
    <w:p w:rsidR="003D3F3A" w:rsidRPr="00246406" w:rsidRDefault="003D3F3A" w:rsidP="003D3F3A">
      <w:pPr>
        <w:spacing w:before="0" w:line="240" w:lineRule="auto"/>
        <w:rPr>
          <w:rFonts w:ascii="Times New Roman" w:hAnsi="Times New Roman"/>
        </w:rPr>
      </w:pPr>
    </w:p>
    <w:p w:rsidR="003D3F3A" w:rsidRPr="00246406" w:rsidRDefault="003D3F3A" w:rsidP="003D3F3A">
      <w:pPr>
        <w:ind w:firstLine="0"/>
        <w:rPr>
          <w:rFonts w:ascii="Times New Roman" w:hAnsi="Times New Roman"/>
        </w:rPr>
      </w:pPr>
    </w:p>
    <w:p w:rsidR="00E0653B" w:rsidRDefault="00E0653B" w:rsidP="003D3F3A">
      <w:pPr>
        <w:spacing w:before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E0653B" w:rsidRDefault="00E0653B" w:rsidP="003D3F3A">
      <w:pPr>
        <w:spacing w:before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E0653B" w:rsidRDefault="00E0653B" w:rsidP="003D3F3A">
      <w:pPr>
        <w:spacing w:before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E0653B" w:rsidRDefault="00E0653B" w:rsidP="003D3F3A">
      <w:pPr>
        <w:spacing w:before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E0653B" w:rsidRDefault="00E0653B" w:rsidP="003D3F3A">
      <w:pPr>
        <w:spacing w:before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E0653B" w:rsidRDefault="00E0653B" w:rsidP="003D3F3A">
      <w:pPr>
        <w:spacing w:before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E0653B" w:rsidRDefault="00E0653B" w:rsidP="003D3F3A">
      <w:pPr>
        <w:spacing w:before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E0653B" w:rsidRDefault="00E0653B" w:rsidP="003D3F3A">
      <w:pPr>
        <w:spacing w:before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E0653B" w:rsidRDefault="00E0653B" w:rsidP="003D3F3A">
      <w:pPr>
        <w:spacing w:before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614859" w:rsidRPr="00B9787A" w:rsidRDefault="009C5409" w:rsidP="00614859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eastAsia="Calibri" w:hAnsi="Times New Roman"/>
          <w:szCs w:val="24"/>
        </w:rPr>
      </w:pPr>
      <w:bookmarkStart w:id="4" w:name="OLE_LINK89"/>
      <w:bookmarkStart w:id="5" w:name="OLE_LINK90"/>
      <w:r w:rsidRPr="00B9787A">
        <w:rPr>
          <w:rFonts w:ascii="Times New Roman" w:eastAsia="Calibri" w:hAnsi="Times New Roman"/>
          <w:szCs w:val="24"/>
          <w:lang w:eastAsia="ar-SA"/>
        </w:rPr>
        <w:t xml:space="preserve"> </w:t>
      </w:r>
      <w:bookmarkEnd w:id="4"/>
      <w:bookmarkEnd w:id="5"/>
    </w:p>
    <w:sectPr w:rsidR="00614859" w:rsidRPr="00B9787A" w:rsidSect="00B9787A">
      <w:headerReference w:type="even" r:id="rId8"/>
      <w:headerReference w:type="default" r:id="rId9"/>
      <w:pgSz w:w="11907" w:h="16840" w:code="9"/>
      <w:pgMar w:top="851" w:right="851" w:bottom="709" w:left="85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146" w:rsidRDefault="00591146">
      <w:r>
        <w:separator/>
      </w:r>
    </w:p>
  </w:endnote>
  <w:endnote w:type="continuationSeparator" w:id="0">
    <w:p w:rsidR="00591146" w:rsidRDefault="0059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146" w:rsidRDefault="00591146">
      <w:r>
        <w:separator/>
      </w:r>
    </w:p>
  </w:footnote>
  <w:footnote w:type="continuationSeparator" w:id="0">
    <w:p w:rsidR="00591146" w:rsidRDefault="00591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9A" w:rsidRDefault="00267E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F49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499A" w:rsidRDefault="00EF499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9A" w:rsidRDefault="00267E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F499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50F8">
      <w:rPr>
        <w:rStyle w:val="a8"/>
        <w:noProof/>
      </w:rPr>
      <w:t>2</w:t>
    </w:r>
    <w:r>
      <w:rPr>
        <w:rStyle w:val="a8"/>
      </w:rPr>
      <w:fldChar w:fldCharType="end"/>
    </w:r>
  </w:p>
  <w:p w:rsidR="00EF499A" w:rsidRPr="007C209D" w:rsidRDefault="00EF499A">
    <w:pPr>
      <w:pStyle w:val="a6"/>
      <w:ind w:right="360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5463C"/>
    <w:multiLevelType w:val="hybridMultilevel"/>
    <w:tmpl w:val="448AD988"/>
    <w:lvl w:ilvl="0" w:tplc="DDA23E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4854B6"/>
    <w:multiLevelType w:val="hybridMultilevel"/>
    <w:tmpl w:val="B8B20714"/>
    <w:lvl w:ilvl="0" w:tplc="B74ED47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9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10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2AB301B"/>
    <w:multiLevelType w:val="multilevel"/>
    <w:tmpl w:val="8416C73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5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6">
    <w:nsid w:val="288F3DAB"/>
    <w:multiLevelType w:val="hybridMultilevel"/>
    <w:tmpl w:val="D2D25A4C"/>
    <w:lvl w:ilvl="0" w:tplc="A7FE6E0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F0A4DA4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363C4C98"/>
    <w:multiLevelType w:val="hybridMultilevel"/>
    <w:tmpl w:val="3574F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DA251C"/>
    <w:multiLevelType w:val="multilevel"/>
    <w:tmpl w:val="005AF6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</w:rPr>
    </w:lvl>
  </w:abstractNum>
  <w:abstractNum w:abstractNumId="24">
    <w:nsid w:val="4A8F24E6"/>
    <w:multiLevelType w:val="multilevel"/>
    <w:tmpl w:val="D424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>
    <w:nsid w:val="59A85133"/>
    <w:multiLevelType w:val="hybridMultilevel"/>
    <w:tmpl w:val="C5C832C4"/>
    <w:lvl w:ilvl="0" w:tplc="3682A45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7549FB"/>
    <w:multiLevelType w:val="singleLevel"/>
    <w:tmpl w:val="E242B5C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0">
    <w:nsid w:val="5C893902"/>
    <w:multiLevelType w:val="hybridMultilevel"/>
    <w:tmpl w:val="6F7414BE"/>
    <w:lvl w:ilvl="0" w:tplc="159A3BEE">
      <w:start w:val="2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32">
    <w:nsid w:val="5F865C11"/>
    <w:multiLevelType w:val="singleLevel"/>
    <w:tmpl w:val="1FA6AB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604E5CA4"/>
    <w:multiLevelType w:val="multilevel"/>
    <w:tmpl w:val="70BC6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4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31317"/>
    <w:multiLevelType w:val="hybridMultilevel"/>
    <w:tmpl w:val="008A214C"/>
    <w:lvl w:ilvl="0" w:tplc="B7722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>
    <w:nsid w:val="6CCD3317"/>
    <w:multiLevelType w:val="multilevel"/>
    <w:tmpl w:val="5DA8816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8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9E68E3"/>
    <w:multiLevelType w:val="hybridMultilevel"/>
    <w:tmpl w:val="1CEA9ADA"/>
    <w:lvl w:ilvl="0" w:tplc="F2C86D2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610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29"/>
  </w:num>
  <w:num w:numId="3">
    <w:abstractNumId w:val="41"/>
  </w:num>
  <w:num w:numId="4">
    <w:abstractNumId w:val="32"/>
  </w:num>
  <w:num w:numId="5">
    <w:abstractNumId w:val="22"/>
  </w:num>
  <w:num w:numId="6">
    <w:abstractNumId w:val="28"/>
  </w:num>
  <w:num w:numId="7">
    <w:abstractNumId w:val="30"/>
  </w:num>
  <w:num w:numId="8">
    <w:abstractNumId w:val="1"/>
  </w:num>
  <w:num w:numId="9">
    <w:abstractNumId w:val="5"/>
  </w:num>
  <w:num w:numId="10">
    <w:abstractNumId w:val="24"/>
  </w:num>
  <w:num w:numId="11">
    <w:abstractNumId w:val="37"/>
  </w:num>
  <w:num w:numId="12">
    <w:abstractNumId w:val="34"/>
  </w:num>
  <w:num w:numId="13">
    <w:abstractNumId w:val="25"/>
  </w:num>
  <w:num w:numId="14">
    <w:abstractNumId w:val="26"/>
  </w:num>
  <w:num w:numId="15">
    <w:abstractNumId w:val="8"/>
  </w:num>
  <w:num w:numId="16">
    <w:abstractNumId w:val="11"/>
  </w:num>
  <w:num w:numId="17">
    <w:abstractNumId w:val="17"/>
  </w:num>
  <w:num w:numId="18">
    <w:abstractNumId w:val="15"/>
  </w:num>
  <w:num w:numId="19">
    <w:abstractNumId w:val="13"/>
  </w:num>
  <w:num w:numId="20">
    <w:abstractNumId w:val="7"/>
  </w:num>
  <w:num w:numId="21">
    <w:abstractNumId w:val="4"/>
  </w:num>
  <w:num w:numId="22">
    <w:abstractNumId w:val="19"/>
  </w:num>
  <w:num w:numId="23">
    <w:abstractNumId w:val="36"/>
  </w:num>
  <w:num w:numId="24">
    <w:abstractNumId w:val="21"/>
  </w:num>
  <w:num w:numId="25">
    <w:abstractNumId w:val="38"/>
  </w:num>
  <w:num w:numId="26">
    <w:abstractNumId w:val="6"/>
  </w:num>
  <w:num w:numId="27">
    <w:abstractNumId w:val="27"/>
  </w:num>
  <w:num w:numId="28">
    <w:abstractNumId w:val="9"/>
  </w:num>
  <w:num w:numId="29">
    <w:abstractNumId w:val="31"/>
  </w:num>
  <w:num w:numId="30">
    <w:abstractNumId w:val="12"/>
  </w:num>
  <w:num w:numId="31">
    <w:abstractNumId w:val="0"/>
  </w:num>
  <w:num w:numId="32">
    <w:abstractNumId w:val="20"/>
  </w:num>
  <w:num w:numId="33">
    <w:abstractNumId w:val="3"/>
  </w:num>
  <w:num w:numId="34">
    <w:abstractNumId w:val="2"/>
  </w:num>
  <w:num w:numId="35">
    <w:abstractNumId w:val="10"/>
  </w:num>
  <w:num w:numId="36">
    <w:abstractNumId w:val="14"/>
  </w:num>
  <w:num w:numId="37">
    <w:abstractNumId w:val="35"/>
  </w:num>
  <w:num w:numId="38">
    <w:abstractNumId w:val="16"/>
  </w:num>
  <w:num w:numId="39">
    <w:abstractNumId w:val="40"/>
  </w:num>
  <w:num w:numId="40">
    <w:abstractNumId w:val="39"/>
  </w:num>
  <w:num w:numId="41">
    <w:abstractNumId w:val="18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hyphenationZone w:val="357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E01"/>
    <w:rsid w:val="000009CF"/>
    <w:rsid w:val="0000139D"/>
    <w:rsid w:val="00005323"/>
    <w:rsid w:val="00005356"/>
    <w:rsid w:val="00005CB3"/>
    <w:rsid w:val="000121DF"/>
    <w:rsid w:val="000147A6"/>
    <w:rsid w:val="00014D1F"/>
    <w:rsid w:val="000167D5"/>
    <w:rsid w:val="000255AB"/>
    <w:rsid w:val="00030431"/>
    <w:rsid w:val="0003049B"/>
    <w:rsid w:val="0003068D"/>
    <w:rsid w:val="00030F61"/>
    <w:rsid w:val="00032395"/>
    <w:rsid w:val="00042D80"/>
    <w:rsid w:val="000453E7"/>
    <w:rsid w:val="00046740"/>
    <w:rsid w:val="00052146"/>
    <w:rsid w:val="00055E8B"/>
    <w:rsid w:val="000560E5"/>
    <w:rsid w:val="0005758A"/>
    <w:rsid w:val="000607E8"/>
    <w:rsid w:val="000629BA"/>
    <w:rsid w:val="00065DC9"/>
    <w:rsid w:val="00067FF4"/>
    <w:rsid w:val="00070610"/>
    <w:rsid w:val="000721CA"/>
    <w:rsid w:val="00072DD4"/>
    <w:rsid w:val="0007557C"/>
    <w:rsid w:val="00075AD8"/>
    <w:rsid w:val="00077048"/>
    <w:rsid w:val="00080B29"/>
    <w:rsid w:val="00080F28"/>
    <w:rsid w:val="000828BA"/>
    <w:rsid w:val="00083492"/>
    <w:rsid w:val="0008543E"/>
    <w:rsid w:val="000861E5"/>
    <w:rsid w:val="00086384"/>
    <w:rsid w:val="00090A38"/>
    <w:rsid w:val="00092CF4"/>
    <w:rsid w:val="000958E4"/>
    <w:rsid w:val="00095FDB"/>
    <w:rsid w:val="000967DD"/>
    <w:rsid w:val="00096FA6"/>
    <w:rsid w:val="0009745D"/>
    <w:rsid w:val="000978E8"/>
    <w:rsid w:val="00097A8D"/>
    <w:rsid w:val="00097AC8"/>
    <w:rsid w:val="000A2AE6"/>
    <w:rsid w:val="000A36CB"/>
    <w:rsid w:val="000A5896"/>
    <w:rsid w:val="000A5907"/>
    <w:rsid w:val="000A75AA"/>
    <w:rsid w:val="000B0315"/>
    <w:rsid w:val="000B1481"/>
    <w:rsid w:val="000B58F5"/>
    <w:rsid w:val="000B79B8"/>
    <w:rsid w:val="000C41E8"/>
    <w:rsid w:val="000C4A3B"/>
    <w:rsid w:val="000C5D0E"/>
    <w:rsid w:val="000C68EC"/>
    <w:rsid w:val="000C70A7"/>
    <w:rsid w:val="000C758F"/>
    <w:rsid w:val="000E2FB7"/>
    <w:rsid w:val="000E589D"/>
    <w:rsid w:val="000E7DF8"/>
    <w:rsid w:val="000F0043"/>
    <w:rsid w:val="000F00A4"/>
    <w:rsid w:val="000F1D62"/>
    <w:rsid w:val="000F4BD8"/>
    <w:rsid w:val="001028BC"/>
    <w:rsid w:val="00104AF4"/>
    <w:rsid w:val="00104EE0"/>
    <w:rsid w:val="00105F8F"/>
    <w:rsid w:val="00106633"/>
    <w:rsid w:val="001067A8"/>
    <w:rsid w:val="001075AB"/>
    <w:rsid w:val="0011044C"/>
    <w:rsid w:val="00110D38"/>
    <w:rsid w:val="00113707"/>
    <w:rsid w:val="00113940"/>
    <w:rsid w:val="00113DD5"/>
    <w:rsid w:val="001142F9"/>
    <w:rsid w:val="00115F23"/>
    <w:rsid w:val="001165F4"/>
    <w:rsid w:val="001201BF"/>
    <w:rsid w:val="0012080C"/>
    <w:rsid w:val="00121357"/>
    <w:rsid w:val="00127A4F"/>
    <w:rsid w:val="00133FF9"/>
    <w:rsid w:val="00134A42"/>
    <w:rsid w:val="0013619B"/>
    <w:rsid w:val="00136524"/>
    <w:rsid w:val="00136E61"/>
    <w:rsid w:val="00137292"/>
    <w:rsid w:val="00137979"/>
    <w:rsid w:val="00137EF8"/>
    <w:rsid w:val="00140F03"/>
    <w:rsid w:val="00141CFA"/>
    <w:rsid w:val="001437E3"/>
    <w:rsid w:val="001441DB"/>
    <w:rsid w:val="00144BAB"/>
    <w:rsid w:val="00144E1D"/>
    <w:rsid w:val="00145FEE"/>
    <w:rsid w:val="001464A6"/>
    <w:rsid w:val="00152D39"/>
    <w:rsid w:val="00153534"/>
    <w:rsid w:val="00154161"/>
    <w:rsid w:val="00160204"/>
    <w:rsid w:val="00162940"/>
    <w:rsid w:val="00164418"/>
    <w:rsid w:val="001648F3"/>
    <w:rsid w:val="00164C78"/>
    <w:rsid w:val="00164D37"/>
    <w:rsid w:val="00165705"/>
    <w:rsid w:val="001662CC"/>
    <w:rsid w:val="00172368"/>
    <w:rsid w:val="00172C8F"/>
    <w:rsid w:val="00176D68"/>
    <w:rsid w:val="00176F53"/>
    <w:rsid w:val="0018404D"/>
    <w:rsid w:val="00184A07"/>
    <w:rsid w:val="00184FE7"/>
    <w:rsid w:val="00187B3D"/>
    <w:rsid w:val="00191007"/>
    <w:rsid w:val="00191572"/>
    <w:rsid w:val="0019208C"/>
    <w:rsid w:val="001931CF"/>
    <w:rsid w:val="00193F04"/>
    <w:rsid w:val="001948DD"/>
    <w:rsid w:val="00195AB9"/>
    <w:rsid w:val="0019685D"/>
    <w:rsid w:val="00196A28"/>
    <w:rsid w:val="001A2E46"/>
    <w:rsid w:val="001A38E5"/>
    <w:rsid w:val="001A574C"/>
    <w:rsid w:val="001A635C"/>
    <w:rsid w:val="001A6782"/>
    <w:rsid w:val="001B214F"/>
    <w:rsid w:val="001B3374"/>
    <w:rsid w:val="001B3461"/>
    <w:rsid w:val="001B402E"/>
    <w:rsid w:val="001B4153"/>
    <w:rsid w:val="001B435D"/>
    <w:rsid w:val="001B5AC5"/>
    <w:rsid w:val="001B7FBC"/>
    <w:rsid w:val="001C216E"/>
    <w:rsid w:val="001C245D"/>
    <w:rsid w:val="001C2FCD"/>
    <w:rsid w:val="001C445C"/>
    <w:rsid w:val="001C58A5"/>
    <w:rsid w:val="001C71C4"/>
    <w:rsid w:val="001D1D21"/>
    <w:rsid w:val="001D2E6C"/>
    <w:rsid w:val="001D4C5F"/>
    <w:rsid w:val="001E10FA"/>
    <w:rsid w:val="001E28E0"/>
    <w:rsid w:val="001E4264"/>
    <w:rsid w:val="001E466C"/>
    <w:rsid w:val="001E6A40"/>
    <w:rsid w:val="001E7406"/>
    <w:rsid w:val="001E7CCE"/>
    <w:rsid w:val="001F0606"/>
    <w:rsid w:val="001F11CA"/>
    <w:rsid w:val="001F438F"/>
    <w:rsid w:val="001F44C0"/>
    <w:rsid w:val="001F605A"/>
    <w:rsid w:val="001F6914"/>
    <w:rsid w:val="001F76DD"/>
    <w:rsid w:val="001F795D"/>
    <w:rsid w:val="002002E4"/>
    <w:rsid w:val="0020311B"/>
    <w:rsid w:val="0020421F"/>
    <w:rsid w:val="00206D6F"/>
    <w:rsid w:val="002106C1"/>
    <w:rsid w:val="00210B7B"/>
    <w:rsid w:val="00210DDA"/>
    <w:rsid w:val="002114CD"/>
    <w:rsid w:val="00211EBF"/>
    <w:rsid w:val="00217299"/>
    <w:rsid w:val="00217A62"/>
    <w:rsid w:val="00220910"/>
    <w:rsid w:val="00221508"/>
    <w:rsid w:val="00225F63"/>
    <w:rsid w:val="00226C74"/>
    <w:rsid w:val="00227FD6"/>
    <w:rsid w:val="00231248"/>
    <w:rsid w:val="0023174E"/>
    <w:rsid w:val="0023682C"/>
    <w:rsid w:val="0024044A"/>
    <w:rsid w:val="00240F7F"/>
    <w:rsid w:val="00242788"/>
    <w:rsid w:val="002428F5"/>
    <w:rsid w:val="00243D4E"/>
    <w:rsid w:val="002445ED"/>
    <w:rsid w:val="002448A6"/>
    <w:rsid w:val="0024684C"/>
    <w:rsid w:val="00247A99"/>
    <w:rsid w:val="00250C2F"/>
    <w:rsid w:val="00252D5D"/>
    <w:rsid w:val="00253042"/>
    <w:rsid w:val="002542F3"/>
    <w:rsid w:val="00256B06"/>
    <w:rsid w:val="00263A79"/>
    <w:rsid w:val="00264293"/>
    <w:rsid w:val="002655FE"/>
    <w:rsid w:val="00265B97"/>
    <w:rsid w:val="00267E1A"/>
    <w:rsid w:val="00270314"/>
    <w:rsid w:val="00273159"/>
    <w:rsid w:val="002768D4"/>
    <w:rsid w:val="00276DAF"/>
    <w:rsid w:val="00276F93"/>
    <w:rsid w:val="00280C6E"/>
    <w:rsid w:val="00280C76"/>
    <w:rsid w:val="00280DF1"/>
    <w:rsid w:val="00280F0B"/>
    <w:rsid w:val="00282570"/>
    <w:rsid w:val="00283E17"/>
    <w:rsid w:val="00283FB0"/>
    <w:rsid w:val="002859B0"/>
    <w:rsid w:val="00287D2F"/>
    <w:rsid w:val="00290244"/>
    <w:rsid w:val="00291B0A"/>
    <w:rsid w:val="00293EB4"/>
    <w:rsid w:val="00295205"/>
    <w:rsid w:val="00296624"/>
    <w:rsid w:val="0029789C"/>
    <w:rsid w:val="002A3B85"/>
    <w:rsid w:val="002A695B"/>
    <w:rsid w:val="002A7E54"/>
    <w:rsid w:val="002B0203"/>
    <w:rsid w:val="002B146F"/>
    <w:rsid w:val="002B3AA2"/>
    <w:rsid w:val="002B73F6"/>
    <w:rsid w:val="002C1515"/>
    <w:rsid w:val="002C23A0"/>
    <w:rsid w:val="002C2BFD"/>
    <w:rsid w:val="002C51DE"/>
    <w:rsid w:val="002C65F6"/>
    <w:rsid w:val="002D48D0"/>
    <w:rsid w:val="002D67AB"/>
    <w:rsid w:val="002D7C8A"/>
    <w:rsid w:val="002D7DBC"/>
    <w:rsid w:val="002E1294"/>
    <w:rsid w:val="002E12EE"/>
    <w:rsid w:val="002E12F9"/>
    <w:rsid w:val="002E134A"/>
    <w:rsid w:val="002E1452"/>
    <w:rsid w:val="002E2DA3"/>
    <w:rsid w:val="002E3CAF"/>
    <w:rsid w:val="002E49D6"/>
    <w:rsid w:val="002E6552"/>
    <w:rsid w:val="002E7B79"/>
    <w:rsid w:val="002F08B3"/>
    <w:rsid w:val="002F0C6D"/>
    <w:rsid w:val="002F282B"/>
    <w:rsid w:val="002F361A"/>
    <w:rsid w:val="002F4AEA"/>
    <w:rsid w:val="002F503B"/>
    <w:rsid w:val="002F6E53"/>
    <w:rsid w:val="002F7754"/>
    <w:rsid w:val="0030063A"/>
    <w:rsid w:val="003018AC"/>
    <w:rsid w:val="00301A58"/>
    <w:rsid w:val="003037AC"/>
    <w:rsid w:val="00303C12"/>
    <w:rsid w:val="00305B81"/>
    <w:rsid w:val="00311159"/>
    <w:rsid w:val="00311EFA"/>
    <w:rsid w:val="00312630"/>
    <w:rsid w:val="00312B4C"/>
    <w:rsid w:val="00313BFD"/>
    <w:rsid w:val="00314E27"/>
    <w:rsid w:val="00314FD6"/>
    <w:rsid w:val="0031525A"/>
    <w:rsid w:val="00315B02"/>
    <w:rsid w:val="003169A0"/>
    <w:rsid w:val="00317D5F"/>
    <w:rsid w:val="00320047"/>
    <w:rsid w:val="003201BB"/>
    <w:rsid w:val="0032025E"/>
    <w:rsid w:val="00320F45"/>
    <w:rsid w:val="003216B1"/>
    <w:rsid w:val="00323992"/>
    <w:rsid w:val="0032565E"/>
    <w:rsid w:val="00325A30"/>
    <w:rsid w:val="00326180"/>
    <w:rsid w:val="00330A45"/>
    <w:rsid w:val="0033225A"/>
    <w:rsid w:val="00334130"/>
    <w:rsid w:val="00335AA8"/>
    <w:rsid w:val="00336DF9"/>
    <w:rsid w:val="00336E04"/>
    <w:rsid w:val="00342E68"/>
    <w:rsid w:val="00342EE2"/>
    <w:rsid w:val="003432BF"/>
    <w:rsid w:val="00343B79"/>
    <w:rsid w:val="00343DAD"/>
    <w:rsid w:val="00345181"/>
    <w:rsid w:val="00345B4A"/>
    <w:rsid w:val="00347A9A"/>
    <w:rsid w:val="00354A11"/>
    <w:rsid w:val="00356F0F"/>
    <w:rsid w:val="00357973"/>
    <w:rsid w:val="00361C45"/>
    <w:rsid w:val="003648E4"/>
    <w:rsid w:val="00370841"/>
    <w:rsid w:val="003725DF"/>
    <w:rsid w:val="00374431"/>
    <w:rsid w:val="00375A62"/>
    <w:rsid w:val="00376375"/>
    <w:rsid w:val="00383CEB"/>
    <w:rsid w:val="003852C8"/>
    <w:rsid w:val="003858CE"/>
    <w:rsid w:val="00390933"/>
    <w:rsid w:val="00394672"/>
    <w:rsid w:val="003946D5"/>
    <w:rsid w:val="003A11A0"/>
    <w:rsid w:val="003A11E1"/>
    <w:rsid w:val="003A15AB"/>
    <w:rsid w:val="003A163B"/>
    <w:rsid w:val="003A2A46"/>
    <w:rsid w:val="003A3F7A"/>
    <w:rsid w:val="003A4F46"/>
    <w:rsid w:val="003A5709"/>
    <w:rsid w:val="003A6A3B"/>
    <w:rsid w:val="003A769E"/>
    <w:rsid w:val="003B0DDD"/>
    <w:rsid w:val="003B134E"/>
    <w:rsid w:val="003B180E"/>
    <w:rsid w:val="003B223E"/>
    <w:rsid w:val="003B44A2"/>
    <w:rsid w:val="003B5BDA"/>
    <w:rsid w:val="003B5F08"/>
    <w:rsid w:val="003B60E6"/>
    <w:rsid w:val="003C009D"/>
    <w:rsid w:val="003C01F6"/>
    <w:rsid w:val="003C052E"/>
    <w:rsid w:val="003C1877"/>
    <w:rsid w:val="003C28E1"/>
    <w:rsid w:val="003C2D38"/>
    <w:rsid w:val="003C39C3"/>
    <w:rsid w:val="003C3BE3"/>
    <w:rsid w:val="003C4BA2"/>
    <w:rsid w:val="003C4C3E"/>
    <w:rsid w:val="003C5840"/>
    <w:rsid w:val="003C5852"/>
    <w:rsid w:val="003C656E"/>
    <w:rsid w:val="003C67EC"/>
    <w:rsid w:val="003C704B"/>
    <w:rsid w:val="003D0766"/>
    <w:rsid w:val="003D160F"/>
    <w:rsid w:val="003D3F3A"/>
    <w:rsid w:val="003D4949"/>
    <w:rsid w:val="003D53F8"/>
    <w:rsid w:val="003D66BB"/>
    <w:rsid w:val="003E089D"/>
    <w:rsid w:val="003E288F"/>
    <w:rsid w:val="003E3DBD"/>
    <w:rsid w:val="003E725A"/>
    <w:rsid w:val="003E75F7"/>
    <w:rsid w:val="003F0D4A"/>
    <w:rsid w:val="003F45A3"/>
    <w:rsid w:val="003F51FF"/>
    <w:rsid w:val="003F5AC2"/>
    <w:rsid w:val="003F6C58"/>
    <w:rsid w:val="00401CF9"/>
    <w:rsid w:val="004026F4"/>
    <w:rsid w:val="00404C9F"/>
    <w:rsid w:val="00404F9E"/>
    <w:rsid w:val="00406560"/>
    <w:rsid w:val="00406A7D"/>
    <w:rsid w:val="00407813"/>
    <w:rsid w:val="004078DB"/>
    <w:rsid w:val="00411DFF"/>
    <w:rsid w:val="0041259E"/>
    <w:rsid w:val="004127F9"/>
    <w:rsid w:val="004222F7"/>
    <w:rsid w:val="00422DCA"/>
    <w:rsid w:val="00422FBC"/>
    <w:rsid w:val="004248D4"/>
    <w:rsid w:val="00427C06"/>
    <w:rsid w:val="00430407"/>
    <w:rsid w:val="004305D8"/>
    <w:rsid w:val="00435C1E"/>
    <w:rsid w:val="00436CB2"/>
    <w:rsid w:val="00436E89"/>
    <w:rsid w:val="00441222"/>
    <w:rsid w:val="004437CB"/>
    <w:rsid w:val="004452B2"/>
    <w:rsid w:val="00445793"/>
    <w:rsid w:val="00447F97"/>
    <w:rsid w:val="00451214"/>
    <w:rsid w:val="0046083F"/>
    <w:rsid w:val="00461E42"/>
    <w:rsid w:val="00462581"/>
    <w:rsid w:val="00462ED8"/>
    <w:rsid w:val="00464417"/>
    <w:rsid w:val="00465C8A"/>
    <w:rsid w:val="00465E94"/>
    <w:rsid w:val="004669AD"/>
    <w:rsid w:val="004701D9"/>
    <w:rsid w:val="00470FED"/>
    <w:rsid w:val="00472423"/>
    <w:rsid w:val="004732DA"/>
    <w:rsid w:val="00473A35"/>
    <w:rsid w:val="00475434"/>
    <w:rsid w:val="004757FD"/>
    <w:rsid w:val="004772D6"/>
    <w:rsid w:val="004773A7"/>
    <w:rsid w:val="004776C0"/>
    <w:rsid w:val="00477E2C"/>
    <w:rsid w:val="00482CE2"/>
    <w:rsid w:val="00485BF3"/>
    <w:rsid w:val="00486247"/>
    <w:rsid w:val="00486855"/>
    <w:rsid w:val="00493556"/>
    <w:rsid w:val="00494BE3"/>
    <w:rsid w:val="004955B8"/>
    <w:rsid w:val="00495691"/>
    <w:rsid w:val="004A0203"/>
    <w:rsid w:val="004A13D2"/>
    <w:rsid w:val="004A3418"/>
    <w:rsid w:val="004A4FC1"/>
    <w:rsid w:val="004A5BC2"/>
    <w:rsid w:val="004B0694"/>
    <w:rsid w:val="004B162E"/>
    <w:rsid w:val="004B25C9"/>
    <w:rsid w:val="004B666E"/>
    <w:rsid w:val="004B6790"/>
    <w:rsid w:val="004B6F8B"/>
    <w:rsid w:val="004C2E6D"/>
    <w:rsid w:val="004C38A2"/>
    <w:rsid w:val="004C44FC"/>
    <w:rsid w:val="004C5E38"/>
    <w:rsid w:val="004C60A1"/>
    <w:rsid w:val="004C618B"/>
    <w:rsid w:val="004C6BFA"/>
    <w:rsid w:val="004D0081"/>
    <w:rsid w:val="004D25E5"/>
    <w:rsid w:val="004D2BEA"/>
    <w:rsid w:val="004D48D1"/>
    <w:rsid w:val="004D4B08"/>
    <w:rsid w:val="004D4E01"/>
    <w:rsid w:val="004D75CC"/>
    <w:rsid w:val="004E1D48"/>
    <w:rsid w:val="004E2215"/>
    <w:rsid w:val="004E2DAF"/>
    <w:rsid w:val="004E306B"/>
    <w:rsid w:val="004E5510"/>
    <w:rsid w:val="004E5E54"/>
    <w:rsid w:val="004E6040"/>
    <w:rsid w:val="004E63A9"/>
    <w:rsid w:val="004F0F29"/>
    <w:rsid w:val="004F28A9"/>
    <w:rsid w:val="004F3D2F"/>
    <w:rsid w:val="004F51E0"/>
    <w:rsid w:val="004F5BFD"/>
    <w:rsid w:val="004F5FCD"/>
    <w:rsid w:val="004F73CE"/>
    <w:rsid w:val="005004E4"/>
    <w:rsid w:val="00500BA5"/>
    <w:rsid w:val="0050104B"/>
    <w:rsid w:val="005059DA"/>
    <w:rsid w:val="005063A8"/>
    <w:rsid w:val="00513F8F"/>
    <w:rsid w:val="0051787B"/>
    <w:rsid w:val="00520742"/>
    <w:rsid w:val="005207F7"/>
    <w:rsid w:val="00523F60"/>
    <w:rsid w:val="00524C09"/>
    <w:rsid w:val="005270CD"/>
    <w:rsid w:val="00530430"/>
    <w:rsid w:val="00531453"/>
    <w:rsid w:val="005317B9"/>
    <w:rsid w:val="00533C85"/>
    <w:rsid w:val="00534308"/>
    <w:rsid w:val="00536A1F"/>
    <w:rsid w:val="00537DF5"/>
    <w:rsid w:val="0054096D"/>
    <w:rsid w:val="00542B1C"/>
    <w:rsid w:val="005463FD"/>
    <w:rsid w:val="00552AAC"/>
    <w:rsid w:val="00553793"/>
    <w:rsid w:val="00557B80"/>
    <w:rsid w:val="00557C48"/>
    <w:rsid w:val="0056292A"/>
    <w:rsid w:val="0056397A"/>
    <w:rsid w:val="00565CA9"/>
    <w:rsid w:val="00565CB6"/>
    <w:rsid w:val="005660FE"/>
    <w:rsid w:val="00566229"/>
    <w:rsid w:val="00566E34"/>
    <w:rsid w:val="00570478"/>
    <w:rsid w:val="00571BC7"/>
    <w:rsid w:val="00573D34"/>
    <w:rsid w:val="005802E5"/>
    <w:rsid w:val="00580372"/>
    <w:rsid w:val="00580508"/>
    <w:rsid w:val="00583A8A"/>
    <w:rsid w:val="005859F8"/>
    <w:rsid w:val="00590293"/>
    <w:rsid w:val="005909E0"/>
    <w:rsid w:val="00591146"/>
    <w:rsid w:val="00591E2B"/>
    <w:rsid w:val="00592000"/>
    <w:rsid w:val="00592B62"/>
    <w:rsid w:val="005935C0"/>
    <w:rsid w:val="00593D96"/>
    <w:rsid w:val="00594084"/>
    <w:rsid w:val="00594B39"/>
    <w:rsid w:val="00596955"/>
    <w:rsid w:val="0059717E"/>
    <w:rsid w:val="005A0016"/>
    <w:rsid w:val="005A21B8"/>
    <w:rsid w:val="005A2AC5"/>
    <w:rsid w:val="005A43EA"/>
    <w:rsid w:val="005A67A0"/>
    <w:rsid w:val="005A6DB9"/>
    <w:rsid w:val="005A72E1"/>
    <w:rsid w:val="005A7A27"/>
    <w:rsid w:val="005B1AFA"/>
    <w:rsid w:val="005B4199"/>
    <w:rsid w:val="005B549E"/>
    <w:rsid w:val="005B6083"/>
    <w:rsid w:val="005B6788"/>
    <w:rsid w:val="005B6F38"/>
    <w:rsid w:val="005C1120"/>
    <w:rsid w:val="005C1287"/>
    <w:rsid w:val="005C267B"/>
    <w:rsid w:val="005C3292"/>
    <w:rsid w:val="005C41B4"/>
    <w:rsid w:val="005C4D1B"/>
    <w:rsid w:val="005C5744"/>
    <w:rsid w:val="005D02D5"/>
    <w:rsid w:val="005D0C45"/>
    <w:rsid w:val="005D0C7A"/>
    <w:rsid w:val="005D27CF"/>
    <w:rsid w:val="005D32E0"/>
    <w:rsid w:val="005D3C31"/>
    <w:rsid w:val="005D758C"/>
    <w:rsid w:val="005D793A"/>
    <w:rsid w:val="005E1CE3"/>
    <w:rsid w:val="005E2427"/>
    <w:rsid w:val="005E2C4F"/>
    <w:rsid w:val="005E40A5"/>
    <w:rsid w:val="005E5320"/>
    <w:rsid w:val="005E54B2"/>
    <w:rsid w:val="005F0BF4"/>
    <w:rsid w:val="005F2FB7"/>
    <w:rsid w:val="005F5BA7"/>
    <w:rsid w:val="00601F45"/>
    <w:rsid w:val="00602716"/>
    <w:rsid w:val="0060576D"/>
    <w:rsid w:val="00606D01"/>
    <w:rsid w:val="00607E02"/>
    <w:rsid w:val="00611C26"/>
    <w:rsid w:val="00612193"/>
    <w:rsid w:val="00612FF9"/>
    <w:rsid w:val="00614706"/>
    <w:rsid w:val="00614859"/>
    <w:rsid w:val="0061613C"/>
    <w:rsid w:val="0061662B"/>
    <w:rsid w:val="00616E26"/>
    <w:rsid w:val="006207CD"/>
    <w:rsid w:val="00620B39"/>
    <w:rsid w:val="00623C08"/>
    <w:rsid w:val="006252A9"/>
    <w:rsid w:val="00627B63"/>
    <w:rsid w:val="00630308"/>
    <w:rsid w:val="00630DB1"/>
    <w:rsid w:val="00635950"/>
    <w:rsid w:val="006363DB"/>
    <w:rsid w:val="0063680A"/>
    <w:rsid w:val="006373E2"/>
    <w:rsid w:val="006379A3"/>
    <w:rsid w:val="00644AD6"/>
    <w:rsid w:val="00651492"/>
    <w:rsid w:val="00651D51"/>
    <w:rsid w:val="006538D9"/>
    <w:rsid w:val="006542B4"/>
    <w:rsid w:val="00654B80"/>
    <w:rsid w:val="00655084"/>
    <w:rsid w:val="0065565B"/>
    <w:rsid w:val="00655737"/>
    <w:rsid w:val="00655DCC"/>
    <w:rsid w:val="00657AB2"/>
    <w:rsid w:val="006601BE"/>
    <w:rsid w:val="00664173"/>
    <w:rsid w:val="0066442B"/>
    <w:rsid w:val="006658D3"/>
    <w:rsid w:val="006664B2"/>
    <w:rsid w:val="006676A7"/>
    <w:rsid w:val="006702AB"/>
    <w:rsid w:val="00671650"/>
    <w:rsid w:val="00672BF4"/>
    <w:rsid w:val="00672FC2"/>
    <w:rsid w:val="0067390D"/>
    <w:rsid w:val="00676E3F"/>
    <w:rsid w:val="00677021"/>
    <w:rsid w:val="00677C54"/>
    <w:rsid w:val="00680C3E"/>
    <w:rsid w:val="00680CCE"/>
    <w:rsid w:val="00680F52"/>
    <w:rsid w:val="006832CE"/>
    <w:rsid w:val="00691B9F"/>
    <w:rsid w:val="00692F43"/>
    <w:rsid w:val="00697A33"/>
    <w:rsid w:val="00697E09"/>
    <w:rsid w:val="00697ED0"/>
    <w:rsid w:val="006A01B4"/>
    <w:rsid w:val="006A313A"/>
    <w:rsid w:val="006A37A4"/>
    <w:rsid w:val="006A443E"/>
    <w:rsid w:val="006A697C"/>
    <w:rsid w:val="006A6F9A"/>
    <w:rsid w:val="006B050C"/>
    <w:rsid w:val="006B0F1A"/>
    <w:rsid w:val="006B1C85"/>
    <w:rsid w:val="006B3097"/>
    <w:rsid w:val="006B753E"/>
    <w:rsid w:val="006C0260"/>
    <w:rsid w:val="006C2FD9"/>
    <w:rsid w:val="006C3E64"/>
    <w:rsid w:val="006C6539"/>
    <w:rsid w:val="006C7DD6"/>
    <w:rsid w:val="006D09E8"/>
    <w:rsid w:val="006D19A3"/>
    <w:rsid w:val="006D4746"/>
    <w:rsid w:val="006D4786"/>
    <w:rsid w:val="006D5CDF"/>
    <w:rsid w:val="006D5D5C"/>
    <w:rsid w:val="006D7DED"/>
    <w:rsid w:val="006D7FAA"/>
    <w:rsid w:val="006E415F"/>
    <w:rsid w:val="006E477A"/>
    <w:rsid w:val="006E4791"/>
    <w:rsid w:val="006E4936"/>
    <w:rsid w:val="006E49FE"/>
    <w:rsid w:val="006E62A5"/>
    <w:rsid w:val="006E778C"/>
    <w:rsid w:val="006F30AB"/>
    <w:rsid w:val="006F3718"/>
    <w:rsid w:val="007011CC"/>
    <w:rsid w:val="00702794"/>
    <w:rsid w:val="00704D23"/>
    <w:rsid w:val="00710274"/>
    <w:rsid w:val="00710BD6"/>
    <w:rsid w:val="00710EA2"/>
    <w:rsid w:val="007136E8"/>
    <w:rsid w:val="00714A8E"/>
    <w:rsid w:val="00715DB9"/>
    <w:rsid w:val="00722B1D"/>
    <w:rsid w:val="00724F50"/>
    <w:rsid w:val="007250F7"/>
    <w:rsid w:val="00725DB4"/>
    <w:rsid w:val="00726035"/>
    <w:rsid w:val="00726C4C"/>
    <w:rsid w:val="007301A8"/>
    <w:rsid w:val="00730B94"/>
    <w:rsid w:val="007321AC"/>
    <w:rsid w:val="007345F7"/>
    <w:rsid w:val="007348B9"/>
    <w:rsid w:val="00734968"/>
    <w:rsid w:val="007356A9"/>
    <w:rsid w:val="00735C01"/>
    <w:rsid w:val="00737BCF"/>
    <w:rsid w:val="00740761"/>
    <w:rsid w:val="00742423"/>
    <w:rsid w:val="00743932"/>
    <w:rsid w:val="0074597B"/>
    <w:rsid w:val="00745A77"/>
    <w:rsid w:val="007477FD"/>
    <w:rsid w:val="00750849"/>
    <w:rsid w:val="007508E0"/>
    <w:rsid w:val="007515C6"/>
    <w:rsid w:val="0075231E"/>
    <w:rsid w:val="007541F1"/>
    <w:rsid w:val="00754601"/>
    <w:rsid w:val="007638DB"/>
    <w:rsid w:val="00764BFE"/>
    <w:rsid w:val="00765720"/>
    <w:rsid w:val="00765DD2"/>
    <w:rsid w:val="00770A42"/>
    <w:rsid w:val="00770F80"/>
    <w:rsid w:val="00772E4B"/>
    <w:rsid w:val="00772FCB"/>
    <w:rsid w:val="00774F07"/>
    <w:rsid w:val="00776FFB"/>
    <w:rsid w:val="00782741"/>
    <w:rsid w:val="00785334"/>
    <w:rsid w:val="00785432"/>
    <w:rsid w:val="00785521"/>
    <w:rsid w:val="00787D58"/>
    <w:rsid w:val="0079010E"/>
    <w:rsid w:val="00793A0B"/>
    <w:rsid w:val="00794C4C"/>
    <w:rsid w:val="00797420"/>
    <w:rsid w:val="00797A89"/>
    <w:rsid w:val="007A2946"/>
    <w:rsid w:val="007A395B"/>
    <w:rsid w:val="007A5F09"/>
    <w:rsid w:val="007B0A96"/>
    <w:rsid w:val="007B3C75"/>
    <w:rsid w:val="007B4CB3"/>
    <w:rsid w:val="007B4D6C"/>
    <w:rsid w:val="007C0BC4"/>
    <w:rsid w:val="007C209D"/>
    <w:rsid w:val="007C3447"/>
    <w:rsid w:val="007C459B"/>
    <w:rsid w:val="007D0FE9"/>
    <w:rsid w:val="007D32C3"/>
    <w:rsid w:val="007D4A71"/>
    <w:rsid w:val="007D50BD"/>
    <w:rsid w:val="007D59AA"/>
    <w:rsid w:val="007D5A25"/>
    <w:rsid w:val="007D65A4"/>
    <w:rsid w:val="007D66D6"/>
    <w:rsid w:val="007D6EFD"/>
    <w:rsid w:val="007E37EE"/>
    <w:rsid w:val="007E4394"/>
    <w:rsid w:val="007E6059"/>
    <w:rsid w:val="007E6338"/>
    <w:rsid w:val="007E6380"/>
    <w:rsid w:val="007E6905"/>
    <w:rsid w:val="007F15A2"/>
    <w:rsid w:val="007F3363"/>
    <w:rsid w:val="007F37FE"/>
    <w:rsid w:val="007F391F"/>
    <w:rsid w:val="007F77B7"/>
    <w:rsid w:val="007F79A9"/>
    <w:rsid w:val="00801070"/>
    <w:rsid w:val="008013AC"/>
    <w:rsid w:val="008071E0"/>
    <w:rsid w:val="00810155"/>
    <w:rsid w:val="00812265"/>
    <w:rsid w:val="00812308"/>
    <w:rsid w:val="00814238"/>
    <w:rsid w:val="00815B64"/>
    <w:rsid w:val="00817B0B"/>
    <w:rsid w:val="00821478"/>
    <w:rsid w:val="008219DF"/>
    <w:rsid w:val="00821F3E"/>
    <w:rsid w:val="00824E52"/>
    <w:rsid w:val="00825119"/>
    <w:rsid w:val="008262C5"/>
    <w:rsid w:val="00832C3D"/>
    <w:rsid w:val="00833675"/>
    <w:rsid w:val="00836E9C"/>
    <w:rsid w:val="008371CA"/>
    <w:rsid w:val="00841E5D"/>
    <w:rsid w:val="00841EF6"/>
    <w:rsid w:val="00842F97"/>
    <w:rsid w:val="0084476D"/>
    <w:rsid w:val="008455B3"/>
    <w:rsid w:val="008467F4"/>
    <w:rsid w:val="0084774B"/>
    <w:rsid w:val="00850D8A"/>
    <w:rsid w:val="0085202D"/>
    <w:rsid w:val="0085222D"/>
    <w:rsid w:val="00852CD8"/>
    <w:rsid w:val="008537F5"/>
    <w:rsid w:val="008576B3"/>
    <w:rsid w:val="0086055B"/>
    <w:rsid w:val="008616AA"/>
    <w:rsid w:val="008619DA"/>
    <w:rsid w:val="00861A2A"/>
    <w:rsid w:val="00861A90"/>
    <w:rsid w:val="00862400"/>
    <w:rsid w:val="008634D9"/>
    <w:rsid w:val="0086378D"/>
    <w:rsid w:val="00863C64"/>
    <w:rsid w:val="00864CD6"/>
    <w:rsid w:val="00871B70"/>
    <w:rsid w:val="00873C36"/>
    <w:rsid w:val="008756A9"/>
    <w:rsid w:val="008757CA"/>
    <w:rsid w:val="008775FB"/>
    <w:rsid w:val="008778BB"/>
    <w:rsid w:val="0088203F"/>
    <w:rsid w:val="008838A4"/>
    <w:rsid w:val="00884084"/>
    <w:rsid w:val="00885052"/>
    <w:rsid w:val="0088588D"/>
    <w:rsid w:val="00886558"/>
    <w:rsid w:val="00886847"/>
    <w:rsid w:val="00886FF3"/>
    <w:rsid w:val="00887020"/>
    <w:rsid w:val="008877BA"/>
    <w:rsid w:val="0089053D"/>
    <w:rsid w:val="0089321E"/>
    <w:rsid w:val="00894C76"/>
    <w:rsid w:val="00894C94"/>
    <w:rsid w:val="00895D88"/>
    <w:rsid w:val="0089666A"/>
    <w:rsid w:val="008966F9"/>
    <w:rsid w:val="008A04FE"/>
    <w:rsid w:val="008A298A"/>
    <w:rsid w:val="008A3764"/>
    <w:rsid w:val="008A4197"/>
    <w:rsid w:val="008A4CE1"/>
    <w:rsid w:val="008A4D9E"/>
    <w:rsid w:val="008A5171"/>
    <w:rsid w:val="008A51B1"/>
    <w:rsid w:val="008B045A"/>
    <w:rsid w:val="008B1991"/>
    <w:rsid w:val="008B40DD"/>
    <w:rsid w:val="008B5FAC"/>
    <w:rsid w:val="008B6B71"/>
    <w:rsid w:val="008C4129"/>
    <w:rsid w:val="008C557F"/>
    <w:rsid w:val="008C59AB"/>
    <w:rsid w:val="008C74DE"/>
    <w:rsid w:val="008C7D06"/>
    <w:rsid w:val="008D0DDD"/>
    <w:rsid w:val="008D12DE"/>
    <w:rsid w:val="008D136D"/>
    <w:rsid w:val="008D6380"/>
    <w:rsid w:val="008D64A8"/>
    <w:rsid w:val="008D6D58"/>
    <w:rsid w:val="008D7189"/>
    <w:rsid w:val="008E0256"/>
    <w:rsid w:val="008E1640"/>
    <w:rsid w:val="008E2992"/>
    <w:rsid w:val="008E3936"/>
    <w:rsid w:val="008E3CD7"/>
    <w:rsid w:val="008E5330"/>
    <w:rsid w:val="008F3673"/>
    <w:rsid w:val="008F49DC"/>
    <w:rsid w:val="008F7A0C"/>
    <w:rsid w:val="009038BA"/>
    <w:rsid w:val="00904E7B"/>
    <w:rsid w:val="0090553F"/>
    <w:rsid w:val="009057D5"/>
    <w:rsid w:val="00910629"/>
    <w:rsid w:val="00911612"/>
    <w:rsid w:val="009131C8"/>
    <w:rsid w:val="009141E1"/>
    <w:rsid w:val="0091422B"/>
    <w:rsid w:val="009158F3"/>
    <w:rsid w:val="009171AE"/>
    <w:rsid w:val="00917F71"/>
    <w:rsid w:val="00920204"/>
    <w:rsid w:val="00920F2E"/>
    <w:rsid w:val="0092118E"/>
    <w:rsid w:val="00921B8F"/>
    <w:rsid w:val="009224D2"/>
    <w:rsid w:val="00922697"/>
    <w:rsid w:val="009226E5"/>
    <w:rsid w:val="00922D55"/>
    <w:rsid w:val="009242D6"/>
    <w:rsid w:val="00925C4B"/>
    <w:rsid w:val="009278F1"/>
    <w:rsid w:val="00930712"/>
    <w:rsid w:val="009331E3"/>
    <w:rsid w:val="00935E96"/>
    <w:rsid w:val="00940F35"/>
    <w:rsid w:val="009457B1"/>
    <w:rsid w:val="00945E13"/>
    <w:rsid w:val="00950147"/>
    <w:rsid w:val="009505F3"/>
    <w:rsid w:val="0095061A"/>
    <w:rsid w:val="0095141C"/>
    <w:rsid w:val="00951428"/>
    <w:rsid w:val="00952431"/>
    <w:rsid w:val="009565F3"/>
    <w:rsid w:val="00957C9C"/>
    <w:rsid w:val="00965583"/>
    <w:rsid w:val="00966F4A"/>
    <w:rsid w:val="00967D33"/>
    <w:rsid w:val="009707A2"/>
    <w:rsid w:val="009738F3"/>
    <w:rsid w:val="0097410D"/>
    <w:rsid w:val="009750F8"/>
    <w:rsid w:val="00975725"/>
    <w:rsid w:val="009774EB"/>
    <w:rsid w:val="00980A12"/>
    <w:rsid w:val="009814FF"/>
    <w:rsid w:val="009815B8"/>
    <w:rsid w:val="00985223"/>
    <w:rsid w:val="00985CFC"/>
    <w:rsid w:val="00986A44"/>
    <w:rsid w:val="00987912"/>
    <w:rsid w:val="009902BA"/>
    <w:rsid w:val="00990EC6"/>
    <w:rsid w:val="00991934"/>
    <w:rsid w:val="00992564"/>
    <w:rsid w:val="00992E4F"/>
    <w:rsid w:val="009964BF"/>
    <w:rsid w:val="009A2214"/>
    <w:rsid w:val="009A492E"/>
    <w:rsid w:val="009A4BBE"/>
    <w:rsid w:val="009A4C19"/>
    <w:rsid w:val="009A607D"/>
    <w:rsid w:val="009A6693"/>
    <w:rsid w:val="009A78D8"/>
    <w:rsid w:val="009B0E68"/>
    <w:rsid w:val="009B2494"/>
    <w:rsid w:val="009B719A"/>
    <w:rsid w:val="009B71DB"/>
    <w:rsid w:val="009B7D06"/>
    <w:rsid w:val="009C0176"/>
    <w:rsid w:val="009C36E7"/>
    <w:rsid w:val="009C5409"/>
    <w:rsid w:val="009C61C0"/>
    <w:rsid w:val="009C76D9"/>
    <w:rsid w:val="009D4ACF"/>
    <w:rsid w:val="009D6CD2"/>
    <w:rsid w:val="009E4703"/>
    <w:rsid w:val="009E5439"/>
    <w:rsid w:val="009E6CEA"/>
    <w:rsid w:val="009F0D00"/>
    <w:rsid w:val="009F2861"/>
    <w:rsid w:val="009F2E61"/>
    <w:rsid w:val="009F2F1D"/>
    <w:rsid w:val="009F584B"/>
    <w:rsid w:val="009F5934"/>
    <w:rsid w:val="009F6BFD"/>
    <w:rsid w:val="009F6C48"/>
    <w:rsid w:val="009F6F75"/>
    <w:rsid w:val="009F730D"/>
    <w:rsid w:val="009F787D"/>
    <w:rsid w:val="00A02252"/>
    <w:rsid w:val="00A0312A"/>
    <w:rsid w:val="00A0482E"/>
    <w:rsid w:val="00A04D92"/>
    <w:rsid w:val="00A05425"/>
    <w:rsid w:val="00A0628F"/>
    <w:rsid w:val="00A12C44"/>
    <w:rsid w:val="00A12ED1"/>
    <w:rsid w:val="00A13CB6"/>
    <w:rsid w:val="00A16F05"/>
    <w:rsid w:val="00A16F15"/>
    <w:rsid w:val="00A2351F"/>
    <w:rsid w:val="00A265B1"/>
    <w:rsid w:val="00A43BBF"/>
    <w:rsid w:val="00A4642D"/>
    <w:rsid w:val="00A502F2"/>
    <w:rsid w:val="00A51913"/>
    <w:rsid w:val="00A51C4C"/>
    <w:rsid w:val="00A51FA3"/>
    <w:rsid w:val="00A53620"/>
    <w:rsid w:val="00A54B44"/>
    <w:rsid w:val="00A56700"/>
    <w:rsid w:val="00A60A0C"/>
    <w:rsid w:val="00A60D08"/>
    <w:rsid w:val="00A66560"/>
    <w:rsid w:val="00A66D51"/>
    <w:rsid w:val="00A66DEA"/>
    <w:rsid w:val="00A675DD"/>
    <w:rsid w:val="00A7046B"/>
    <w:rsid w:val="00A74D78"/>
    <w:rsid w:val="00A77A4A"/>
    <w:rsid w:val="00A84A72"/>
    <w:rsid w:val="00A9296A"/>
    <w:rsid w:val="00AA2E9D"/>
    <w:rsid w:val="00AA3049"/>
    <w:rsid w:val="00AA4B82"/>
    <w:rsid w:val="00AA520A"/>
    <w:rsid w:val="00AA5ED2"/>
    <w:rsid w:val="00AA5FD9"/>
    <w:rsid w:val="00AA7487"/>
    <w:rsid w:val="00AB043D"/>
    <w:rsid w:val="00AB22B2"/>
    <w:rsid w:val="00AB2647"/>
    <w:rsid w:val="00AB270A"/>
    <w:rsid w:val="00AB2F11"/>
    <w:rsid w:val="00AB3447"/>
    <w:rsid w:val="00AB3798"/>
    <w:rsid w:val="00AB4689"/>
    <w:rsid w:val="00AB46F9"/>
    <w:rsid w:val="00AB551F"/>
    <w:rsid w:val="00AB5DE5"/>
    <w:rsid w:val="00AB64F6"/>
    <w:rsid w:val="00AB6B29"/>
    <w:rsid w:val="00AC02DB"/>
    <w:rsid w:val="00AC0576"/>
    <w:rsid w:val="00AC3344"/>
    <w:rsid w:val="00AC5A34"/>
    <w:rsid w:val="00AC5B9E"/>
    <w:rsid w:val="00AC727C"/>
    <w:rsid w:val="00AD0E1A"/>
    <w:rsid w:val="00AD2AC2"/>
    <w:rsid w:val="00AD5557"/>
    <w:rsid w:val="00AD59F3"/>
    <w:rsid w:val="00AD65FB"/>
    <w:rsid w:val="00AD7F14"/>
    <w:rsid w:val="00AE1A0C"/>
    <w:rsid w:val="00AE45E2"/>
    <w:rsid w:val="00AE4F4A"/>
    <w:rsid w:val="00AE6F67"/>
    <w:rsid w:val="00AF1148"/>
    <w:rsid w:val="00AF52B1"/>
    <w:rsid w:val="00AF5A1C"/>
    <w:rsid w:val="00AF7642"/>
    <w:rsid w:val="00AF7925"/>
    <w:rsid w:val="00AF7B05"/>
    <w:rsid w:val="00AF7D8F"/>
    <w:rsid w:val="00B0052B"/>
    <w:rsid w:val="00B01C55"/>
    <w:rsid w:val="00B03085"/>
    <w:rsid w:val="00B049E9"/>
    <w:rsid w:val="00B04BAA"/>
    <w:rsid w:val="00B04FC6"/>
    <w:rsid w:val="00B061EA"/>
    <w:rsid w:val="00B075F6"/>
    <w:rsid w:val="00B13048"/>
    <w:rsid w:val="00B1343B"/>
    <w:rsid w:val="00B14E91"/>
    <w:rsid w:val="00B1507B"/>
    <w:rsid w:val="00B16B04"/>
    <w:rsid w:val="00B16C82"/>
    <w:rsid w:val="00B174BF"/>
    <w:rsid w:val="00B21112"/>
    <w:rsid w:val="00B2244E"/>
    <w:rsid w:val="00B27AC5"/>
    <w:rsid w:val="00B3047C"/>
    <w:rsid w:val="00B30A7D"/>
    <w:rsid w:val="00B34D5F"/>
    <w:rsid w:val="00B35A48"/>
    <w:rsid w:val="00B368F9"/>
    <w:rsid w:val="00B37833"/>
    <w:rsid w:val="00B40915"/>
    <w:rsid w:val="00B436BC"/>
    <w:rsid w:val="00B463F8"/>
    <w:rsid w:val="00B505E6"/>
    <w:rsid w:val="00B518A4"/>
    <w:rsid w:val="00B52124"/>
    <w:rsid w:val="00B5253D"/>
    <w:rsid w:val="00B5286A"/>
    <w:rsid w:val="00B54637"/>
    <w:rsid w:val="00B5688A"/>
    <w:rsid w:val="00B57235"/>
    <w:rsid w:val="00B6010D"/>
    <w:rsid w:val="00B605B2"/>
    <w:rsid w:val="00B63690"/>
    <w:rsid w:val="00B6389C"/>
    <w:rsid w:val="00B64051"/>
    <w:rsid w:val="00B64862"/>
    <w:rsid w:val="00B65372"/>
    <w:rsid w:val="00B665A6"/>
    <w:rsid w:val="00B67F5A"/>
    <w:rsid w:val="00B70204"/>
    <w:rsid w:val="00B7061C"/>
    <w:rsid w:val="00B70B7F"/>
    <w:rsid w:val="00B718A0"/>
    <w:rsid w:val="00B71E5C"/>
    <w:rsid w:val="00B738D4"/>
    <w:rsid w:val="00B756EA"/>
    <w:rsid w:val="00B7727B"/>
    <w:rsid w:val="00B8133A"/>
    <w:rsid w:val="00B86E52"/>
    <w:rsid w:val="00B87D11"/>
    <w:rsid w:val="00B942FD"/>
    <w:rsid w:val="00B9630F"/>
    <w:rsid w:val="00B973C6"/>
    <w:rsid w:val="00B9787A"/>
    <w:rsid w:val="00BA15D7"/>
    <w:rsid w:val="00BA219D"/>
    <w:rsid w:val="00BA4A58"/>
    <w:rsid w:val="00BA533F"/>
    <w:rsid w:val="00BA54A7"/>
    <w:rsid w:val="00BA6E3F"/>
    <w:rsid w:val="00BB147C"/>
    <w:rsid w:val="00BB1B49"/>
    <w:rsid w:val="00BB470F"/>
    <w:rsid w:val="00BB6AEE"/>
    <w:rsid w:val="00BB6C61"/>
    <w:rsid w:val="00BB7DCE"/>
    <w:rsid w:val="00BC0867"/>
    <w:rsid w:val="00BC2857"/>
    <w:rsid w:val="00BC3D98"/>
    <w:rsid w:val="00BC3E18"/>
    <w:rsid w:val="00BC45A4"/>
    <w:rsid w:val="00BC66F0"/>
    <w:rsid w:val="00BC7C7B"/>
    <w:rsid w:val="00BC7F46"/>
    <w:rsid w:val="00BD6969"/>
    <w:rsid w:val="00BD6B30"/>
    <w:rsid w:val="00BE096F"/>
    <w:rsid w:val="00BE40DC"/>
    <w:rsid w:val="00BE49DC"/>
    <w:rsid w:val="00BE4C6B"/>
    <w:rsid w:val="00BF0A94"/>
    <w:rsid w:val="00BF3CC0"/>
    <w:rsid w:val="00BF3F55"/>
    <w:rsid w:val="00BF4ACE"/>
    <w:rsid w:val="00BF4F8D"/>
    <w:rsid w:val="00BF5B33"/>
    <w:rsid w:val="00BF605D"/>
    <w:rsid w:val="00BF7898"/>
    <w:rsid w:val="00C028C0"/>
    <w:rsid w:val="00C030C7"/>
    <w:rsid w:val="00C04D01"/>
    <w:rsid w:val="00C06BA0"/>
    <w:rsid w:val="00C1269B"/>
    <w:rsid w:val="00C137B2"/>
    <w:rsid w:val="00C15D66"/>
    <w:rsid w:val="00C16E55"/>
    <w:rsid w:val="00C16FBF"/>
    <w:rsid w:val="00C2017C"/>
    <w:rsid w:val="00C2273F"/>
    <w:rsid w:val="00C2352D"/>
    <w:rsid w:val="00C24034"/>
    <w:rsid w:val="00C26257"/>
    <w:rsid w:val="00C27CF7"/>
    <w:rsid w:val="00C3186B"/>
    <w:rsid w:val="00C31A87"/>
    <w:rsid w:val="00C31D43"/>
    <w:rsid w:val="00C32375"/>
    <w:rsid w:val="00C33090"/>
    <w:rsid w:val="00C33687"/>
    <w:rsid w:val="00C367C8"/>
    <w:rsid w:val="00C36BC6"/>
    <w:rsid w:val="00C376C3"/>
    <w:rsid w:val="00C37D62"/>
    <w:rsid w:val="00C4175E"/>
    <w:rsid w:val="00C43489"/>
    <w:rsid w:val="00C447BD"/>
    <w:rsid w:val="00C451A3"/>
    <w:rsid w:val="00C45FA4"/>
    <w:rsid w:val="00C52CA5"/>
    <w:rsid w:val="00C534B8"/>
    <w:rsid w:val="00C55908"/>
    <w:rsid w:val="00C56160"/>
    <w:rsid w:val="00C570DF"/>
    <w:rsid w:val="00C57677"/>
    <w:rsid w:val="00C60D32"/>
    <w:rsid w:val="00C62007"/>
    <w:rsid w:val="00C62D00"/>
    <w:rsid w:val="00C63198"/>
    <w:rsid w:val="00C63677"/>
    <w:rsid w:val="00C63ED4"/>
    <w:rsid w:val="00C6443C"/>
    <w:rsid w:val="00C65C08"/>
    <w:rsid w:val="00C70785"/>
    <w:rsid w:val="00C70D0B"/>
    <w:rsid w:val="00C71BF8"/>
    <w:rsid w:val="00C7477B"/>
    <w:rsid w:val="00C75F14"/>
    <w:rsid w:val="00C77828"/>
    <w:rsid w:val="00C81640"/>
    <w:rsid w:val="00C81D85"/>
    <w:rsid w:val="00C838B5"/>
    <w:rsid w:val="00C83ABE"/>
    <w:rsid w:val="00C8658A"/>
    <w:rsid w:val="00C91758"/>
    <w:rsid w:val="00C91CEC"/>
    <w:rsid w:val="00C94331"/>
    <w:rsid w:val="00C95224"/>
    <w:rsid w:val="00C958E3"/>
    <w:rsid w:val="00C977DF"/>
    <w:rsid w:val="00CA3F01"/>
    <w:rsid w:val="00CA5EC0"/>
    <w:rsid w:val="00CB3C8F"/>
    <w:rsid w:val="00CB3E00"/>
    <w:rsid w:val="00CC0119"/>
    <w:rsid w:val="00CC0945"/>
    <w:rsid w:val="00CC0950"/>
    <w:rsid w:val="00CC0976"/>
    <w:rsid w:val="00CC146C"/>
    <w:rsid w:val="00CC27D5"/>
    <w:rsid w:val="00CC3E4C"/>
    <w:rsid w:val="00CC556F"/>
    <w:rsid w:val="00CC56F5"/>
    <w:rsid w:val="00CD0AC4"/>
    <w:rsid w:val="00CD1767"/>
    <w:rsid w:val="00CD17C8"/>
    <w:rsid w:val="00CD2E7F"/>
    <w:rsid w:val="00CD53FF"/>
    <w:rsid w:val="00CD6B3F"/>
    <w:rsid w:val="00CE00BD"/>
    <w:rsid w:val="00CE167B"/>
    <w:rsid w:val="00CE1CEE"/>
    <w:rsid w:val="00CE39AD"/>
    <w:rsid w:val="00CE3AA6"/>
    <w:rsid w:val="00CE3B62"/>
    <w:rsid w:val="00CE654B"/>
    <w:rsid w:val="00CE75DF"/>
    <w:rsid w:val="00CE7D4E"/>
    <w:rsid w:val="00CE7EDD"/>
    <w:rsid w:val="00CF2814"/>
    <w:rsid w:val="00CF3E08"/>
    <w:rsid w:val="00CF47B6"/>
    <w:rsid w:val="00CF57FC"/>
    <w:rsid w:val="00CF5DD0"/>
    <w:rsid w:val="00CF7D6C"/>
    <w:rsid w:val="00D0118A"/>
    <w:rsid w:val="00D0578C"/>
    <w:rsid w:val="00D12C7C"/>
    <w:rsid w:val="00D134AF"/>
    <w:rsid w:val="00D152A9"/>
    <w:rsid w:val="00D1586A"/>
    <w:rsid w:val="00D17E31"/>
    <w:rsid w:val="00D21187"/>
    <w:rsid w:val="00D22CE7"/>
    <w:rsid w:val="00D2466E"/>
    <w:rsid w:val="00D262F5"/>
    <w:rsid w:val="00D27D18"/>
    <w:rsid w:val="00D307B8"/>
    <w:rsid w:val="00D30832"/>
    <w:rsid w:val="00D32401"/>
    <w:rsid w:val="00D365A5"/>
    <w:rsid w:val="00D368F2"/>
    <w:rsid w:val="00D37C6E"/>
    <w:rsid w:val="00D40A9C"/>
    <w:rsid w:val="00D43316"/>
    <w:rsid w:val="00D43C30"/>
    <w:rsid w:val="00D4427B"/>
    <w:rsid w:val="00D44790"/>
    <w:rsid w:val="00D448E3"/>
    <w:rsid w:val="00D459F8"/>
    <w:rsid w:val="00D54C98"/>
    <w:rsid w:val="00D5717F"/>
    <w:rsid w:val="00D60369"/>
    <w:rsid w:val="00D6041F"/>
    <w:rsid w:val="00D609C3"/>
    <w:rsid w:val="00D62304"/>
    <w:rsid w:val="00D647DE"/>
    <w:rsid w:val="00D64C5A"/>
    <w:rsid w:val="00D70C42"/>
    <w:rsid w:val="00D71162"/>
    <w:rsid w:val="00D77B98"/>
    <w:rsid w:val="00D8141A"/>
    <w:rsid w:val="00D81BD5"/>
    <w:rsid w:val="00D81C5C"/>
    <w:rsid w:val="00D8367B"/>
    <w:rsid w:val="00D8520B"/>
    <w:rsid w:val="00D91EA8"/>
    <w:rsid w:val="00D936D1"/>
    <w:rsid w:val="00D956CD"/>
    <w:rsid w:val="00D963E5"/>
    <w:rsid w:val="00D96D79"/>
    <w:rsid w:val="00DA3A1B"/>
    <w:rsid w:val="00DA489B"/>
    <w:rsid w:val="00DA4A31"/>
    <w:rsid w:val="00DA4B6A"/>
    <w:rsid w:val="00DA6ADC"/>
    <w:rsid w:val="00DB2092"/>
    <w:rsid w:val="00DB58DD"/>
    <w:rsid w:val="00DC1588"/>
    <w:rsid w:val="00DC1607"/>
    <w:rsid w:val="00DC44F7"/>
    <w:rsid w:val="00DC47B3"/>
    <w:rsid w:val="00DC5D87"/>
    <w:rsid w:val="00DC71DA"/>
    <w:rsid w:val="00DC7823"/>
    <w:rsid w:val="00DD1ECD"/>
    <w:rsid w:val="00DE0C92"/>
    <w:rsid w:val="00DE1A14"/>
    <w:rsid w:val="00DE26B0"/>
    <w:rsid w:val="00DE2805"/>
    <w:rsid w:val="00DE2F63"/>
    <w:rsid w:val="00DE5275"/>
    <w:rsid w:val="00DE5B74"/>
    <w:rsid w:val="00DE60F7"/>
    <w:rsid w:val="00DE7149"/>
    <w:rsid w:val="00DE720C"/>
    <w:rsid w:val="00DF185C"/>
    <w:rsid w:val="00DF449C"/>
    <w:rsid w:val="00DF4BB9"/>
    <w:rsid w:val="00DF4BD2"/>
    <w:rsid w:val="00DF6414"/>
    <w:rsid w:val="00E00ADC"/>
    <w:rsid w:val="00E028CB"/>
    <w:rsid w:val="00E02F0B"/>
    <w:rsid w:val="00E0422C"/>
    <w:rsid w:val="00E0653B"/>
    <w:rsid w:val="00E11013"/>
    <w:rsid w:val="00E115F2"/>
    <w:rsid w:val="00E131B3"/>
    <w:rsid w:val="00E137CA"/>
    <w:rsid w:val="00E1392C"/>
    <w:rsid w:val="00E13C8A"/>
    <w:rsid w:val="00E13E01"/>
    <w:rsid w:val="00E14EDC"/>
    <w:rsid w:val="00E1517E"/>
    <w:rsid w:val="00E16413"/>
    <w:rsid w:val="00E21083"/>
    <w:rsid w:val="00E23F3C"/>
    <w:rsid w:val="00E258BD"/>
    <w:rsid w:val="00E26B77"/>
    <w:rsid w:val="00E26C98"/>
    <w:rsid w:val="00E26D1E"/>
    <w:rsid w:val="00E27ECD"/>
    <w:rsid w:val="00E3042C"/>
    <w:rsid w:val="00E3080E"/>
    <w:rsid w:val="00E33347"/>
    <w:rsid w:val="00E34A43"/>
    <w:rsid w:val="00E34D2C"/>
    <w:rsid w:val="00E37AEF"/>
    <w:rsid w:val="00E40F9F"/>
    <w:rsid w:val="00E41DF3"/>
    <w:rsid w:val="00E43418"/>
    <w:rsid w:val="00E45395"/>
    <w:rsid w:val="00E45840"/>
    <w:rsid w:val="00E45B01"/>
    <w:rsid w:val="00E47DD6"/>
    <w:rsid w:val="00E50B12"/>
    <w:rsid w:val="00E51656"/>
    <w:rsid w:val="00E52ED4"/>
    <w:rsid w:val="00E53171"/>
    <w:rsid w:val="00E53B7E"/>
    <w:rsid w:val="00E54B97"/>
    <w:rsid w:val="00E5725C"/>
    <w:rsid w:val="00E5776A"/>
    <w:rsid w:val="00E637C8"/>
    <w:rsid w:val="00E65CCB"/>
    <w:rsid w:val="00E717AF"/>
    <w:rsid w:val="00E72DA8"/>
    <w:rsid w:val="00E73721"/>
    <w:rsid w:val="00E74C4E"/>
    <w:rsid w:val="00E8040E"/>
    <w:rsid w:val="00E80C47"/>
    <w:rsid w:val="00E81D19"/>
    <w:rsid w:val="00E81EAD"/>
    <w:rsid w:val="00E82122"/>
    <w:rsid w:val="00E900B6"/>
    <w:rsid w:val="00E90370"/>
    <w:rsid w:val="00E907FA"/>
    <w:rsid w:val="00E91CBC"/>
    <w:rsid w:val="00E92F7E"/>
    <w:rsid w:val="00E948E9"/>
    <w:rsid w:val="00E96360"/>
    <w:rsid w:val="00E97B87"/>
    <w:rsid w:val="00EA033D"/>
    <w:rsid w:val="00EA161C"/>
    <w:rsid w:val="00EA1A1C"/>
    <w:rsid w:val="00EA235B"/>
    <w:rsid w:val="00EA2856"/>
    <w:rsid w:val="00EA457B"/>
    <w:rsid w:val="00EA6A4A"/>
    <w:rsid w:val="00EB21FB"/>
    <w:rsid w:val="00EB255F"/>
    <w:rsid w:val="00EB46A7"/>
    <w:rsid w:val="00EB685D"/>
    <w:rsid w:val="00EB7C17"/>
    <w:rsid w:val="00EC1DC6"/>
    <w:rsid w:val="00EC295A"/>
    <w:rsid w:val="00EC2A76"/>
    <w:rsid w:val="00EC2C03"/>
    <w:rsid w:val="00EC419A"/>
    <w:rsid w:val="00EC5AC6"/>
    <w:rsid w:val="00EC665B"/>
    <w:rsid w:val="00EC6F96"/>
    <w:rsid w:val="00EC7420"/>
    <w:rsid w:val="00ED0476"/>
    <w:rsid w:val="00ED49DD"/>
    <w:rsid w:val="00ED6A4E"/>
    <w:rsid w:val="00ED76D7"/>
    <w:rsid w:val="00EE16C2"/>
    <w:rsid w:val="00EE1EA2"/>
    <w:rsid w:val="00EE1EF9"/>
    <w:rsid w:val="00EE3D01"/>
    <w:rsid w:val="00EE4102"/>
    <w:rsid w:val="00EE54E7"/>
    <w:rsid w:val="00EE5939"/>
    <w:rsid w:val="00EE6A1D"/>
    <w:rsid w:val="00EE7A15"/>
    <w:rsid w:val="00EE7CEA"/>
    <w:rsid w:val="00EF0EE7"/>
    <w:rsid w:val="00EF1F4F"/>
    <w:rsid w:val="00EF2432"/>
    <w:rsid w:val="00EF28E1"/>
    <w:rsid w:val="00EF318B"/>
    <w:rsid w:val="00EF499A"/>
    <w:rsid w:val="00EF7634"/>
    <w:rsid w:val="00EF7E86"/>
    <w:rsid w:val="00F014BA"/>
    <w:rsid w:val="00F029FE"/>
    <w:rsid w:val="00F02A78"/>
    <w:rsid w:val="00F03FF3"/>
    <w:rsid w:val="00F04036"/>
    <w:rsid w:val="00F05FD0"/>
    <w:rsid w:val="00F06788"/>
    <w:rsid w:val="00F07F76"/>
    <w:rsid w:val="00F12A75"/>
    <w:rsid w:val="00F157CB"/>
    <w:rsid w:val="00F15F69"/>
    <w:rsid w:val="00F16564"/>
    <w:rsid w:val="00F16754"/>
    <w:rsid w:val="00F1694A"/>
    <w:rsid w:val="00F16B27"/>
    <w:rsid w:val="00F201A2"/>
    <w:rsid w:val="00F20B5D"/>
    <w:rsid w:val="00F20C61"/>
    <w:rsid w:val="00F25617"/>
    <w:rsid w:val="00F261E2"/>
    <w:rsid w:val="00F30DB9"/>
    <w:rsid w:val="00F4200F"/>
    <w:rsid w:val="00F435FB"/>
    <w:rsid w:val="00F45FE1"/>
    <w:rsid w:val="00F47497"/>
    <w:rsid w:val="00F50203"/>
    <w:rsid w:val="00F51486"/>
    <w:rsid w:val="00F523B9"/>
    <w:rsid w:val="00F53185"/>
    <w:rsid w:val="00F540DE"/>
    <w:rsid w:val="00F54545"/>
    <w:rsid w:val="00F54F8A"/>
    <w:rsid w:val="00F55BB0"/>
    <w:rsid w:val="00F56F72"/>
    <w:rsid w:val="00F5729D"/>
    <w:rsid w:val="00F61216"/>
    <w:rsid w:val="00F63E5E"/>
    <w:rsid w:val="00F661F8"/>
    <w:rsid w:val="00F71902"/>
    <w:rsid w:val="00F7476C"/>
    <w:rsid w:val="00F747B1"/>
    <w:rsid w:val="00F757D0"/>
    <w:rsid w:val="00F76498"/>
    <w:rsid w:val="00F77FEC"/>
    <w:rsid w:val="00F818FE"/>
    <w:rsid w:val="00F83CD0"/>
    <w:rsid w:val="00F858FC"/>
    <w:rsid w:val="00F85ACD"/>
    <w:rsid w:val="00F914D2"/>
    <w:rsid w:val="00F916E2"/>
    <w:rsid w:val="00F92FB0"/>
    <w:rsid w:val="00F9529C"/>
    <w:rsid w:val="00F96128"/>
    <w:rsid w:val="00F976D1"/>
    <w:rsid w:val="00FA0757"/>
    <w:rsid w:val="00FA1C38"/>
    <w:rsid w:val="00FA2C00"/>
    <w:rsid w:val="00FA3FEC"/>
    <w:rsid w:val="00FA6772"/>
    <w:rsid w:val="00FA6FD3"/>
    <w:rsid w:val="00FA7640"/>
    <w:rsid w:val="00FB0DBA"/>
    <w:rsid w:val="00FB26BC"/>
    <w:rsid w:val="00FB3F40"/>
    <w:rsid w:val="00FB4F3A"/>
    <w:rsid w:val="00FB5B8E"/>
    <w:rsid w:val="00FB68CC"/>
    <w:rsid w:val="00FB7C3D"/>
    <w:rsid w:val="00FC408D"/>
    <w:rsid w:val="00FC60B0"/>
    <w:rsid w:val="00FC65DA"/>
    <w:rsid w:val="00FC69B4"/>
    <w:rsid w:val="00FC73D6"/>
    <w:rsid w:val="00FC74D6"/>
    <w:rsid w:val="00FD0E38"/>
    <w:rsid w:val="00FD3346"/>
    <w:rsid w:val="00FD4919"/>
    <w:rsid w:val="00FD6B2F"/>
    <w:rsid w:val="00FE1B86"/>
    <w:rsid w:val="00FE40DD"/>
    <w:rsid w:val="00FE49F3"/>
    <w:rsid w:val="00FE758F"/>
    <w:rsid w:val="00FF051D"/>
    <w:rsid w:val="00FF100A"/>
    <w:rsid w:val="00FF1368"/>
    <w:rsid w:val="00FF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6DD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styleId="1">
    <w:name w:val="heading 1"/>
    <w:basedOn w:val="a"/>
    <w:next w:val="a"/>
    <w:qFormat/>
    <w:rsid w:val="00821F3E"/>
    <w:pPr>
      <w:keepNext/>
      <w:spacing w:before="0" w:line="240" w:lineRule="auto"/>
      <w:ind w:firstLine="0"/>
      <w:jc w:val="left"/>
      <w:outlineLvl w:val="0"/>
    </w:pPr>
    <w:rPr>
      <w:rFonts w:ascii="Academy" w:hAnsi="Academy"/>
      <w:sz w:val="28"/>
    </w:rPr>
  </w:style>
  <w:style w:type="paragraph" w:styleId="2">
    <w:name w:val="heading 2"/>
    <w:basedOn w:val="a0"/>
    <w:next w:val="a1"/>
    <w:link w:val="20"/>
    <w:qFormat/>
    <w:rsid w:val="00787D58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C5D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787D58"/>
    <w:pPr>
      <w:ind w:left="2880" w:hanging="360"/>
      <w:outlineLvl w:val="3"/>
    </w:pPr>
    <w:rPr>
      <w:rFonts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821F3E"/>
    <w:pPr>
      <w:keepNext/>
      <w:spacing w:before="240" w:after="60"/>
    </w:pPr>
    <w:rPr>
      <w:rFonts w:ascii="Helvetica" w:hAnsi="Helvetica"/>
      <w:b/>
      <w:kern w:val="28"/>
      <w:sz w:val="28"/>
    </w:rPr>
  </w:style>
  <w:style w:type="paragraph" w:styleId="a1">
    <w:name w:val="Body Text"/>
    <w:basedOn w:val="a"/>
    <w:link w:val="a5"/>
    <w:rsid w:val="00821F3E"/>
    <w:pPr>
      <w:spacing w:after="120"/>
    </w:pPr>
  </w:style>
  <w:style w:type="paragraph" w:styleId="a6">
    <w:name w:val="header"/>
    <w:basedOn w:val="a"/>
    <w:link w:val="a7"/>
    <w:rsid w:val="00821F3E"/>
    <w:pPr>
      <w:tabs>
        <w:tab w:val="center" w:pos="4153"/>
        <w:tab w:val="right" w:pos="8306"/>
      </w:tabs>
    </w:pPr>
  </w:style>
  <w:style w:type="character" w:styleId="a8">
    <w:name w:val="page number"/>
    <w:basedOn w:val="a2"/>
    <w:rsid w:val="00821F3E"/>
  </w:style>
  <w:style w:type="paragraph" w:styleId="a9">
    <w:name w:val="Body Text Indent"/>
    <w:basedOn w:val="a"/>
    <w:rsid w:val="00821F3E"/>
    <w:pPr>
      <w:spacing w:before="0" w:line="240" w:lineRule="auto"/>
      <w:ind w:firstLine="709"/>
    </w:pPr>
    <w:rPr>
      <w:rFonts w:ascii="Academy" w:hAnsi="Academy"/>
      <w:color w:val="008080"/>
      <w:sz w:val="28"/>
    </w:rPr>
  </w:style>
  <w:style w:type="table" w:styleId="aa">
    <w:name w:val="Table Grid"/>
    <w:basedOn w:val="a3"/>
    <w:rsid w:val="00A84A72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E306B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Verdana"/>
      <w:sz w:val="20"/>
      <w:lang w:val="en-US" w:eastAsia="en-US"/>
    </w:rPr>
  </w:style>
  <w:style w:type="paragraph" w:styleId="ac">
    <w:name w:val="Title"/>
    <w:basedOn w:val="a"/>
    <w:qFormat/>
    <w:rsid w:val="00CD0AC4"/>
    <w:pPr>
      <w:spacing w:before="0" w:line="240" w:lineRule="auto"/>
      <w:ind w:firstLine="0"/>
      <w:jc w:val="center"/>
    </w:pPr>
    <w:rPr>
      <w:rFonts w:ascii="Times New Roman" w:hAnsi="Times New Roman"/>
      <w:sz w:val="28"/>
      <w:szCs w:val="24"/>
    </w:rPr>
  </w:style>
  <w:style w:type="table" w:customStyle="1" w:styleId="11">
    <w:name w:val="Сетка таблицы1"/>
    <w:basedOn w:val="a3"/>
    <w:next w:val="aa"/>
    <w:uiPriority w:val="59"/>
    <w:rsid w:val="00612193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8013AC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013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0C5D0E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0C5D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C5D0E"/>
    <w:rPr>
      <w:rFonts w:ascii="TimesDL" w:hAnsi="TimesDL"/>
      <w:sz w:val="24"/>
    </w:rPr>
  </w:style>
  <w:style w:type="paragraph" w:styleId="af">
    <w:name w:val="footer"/>
    <w:basedOn w:val="a"/>
    <w:link w:val="af0"/>
    <w:uiPriority w:val="99"/>
    <w:rsid w:val="007C20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C209D"/>
    <w:rPr>
      <w:rFonts w:ascii="TimesDL" w:hAnsi="TimesDL"/>
      <w:sz w:val="24"/>
    </w:rPr>
  </w:style>
  <w:style w:type="paragraph" w:customStyle="1" w:styleId="ConsPlusNormal">
    <w:name w:val="ConsPlusNormal"/>
    <w:link w:val="ConsPlusNormal0"/>
    <w:qFormat/>
    <w:rsid w:val="00113D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85CFC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C030C7"/>
    <w:rPr>
      <w:rFonts w:ascii="Arial" w:hAnsi="Arial" w:cs="Arial"/>
      <w:lang w:val="ru-RU" w:eastAsia="ru-RU" w:bidi="ar-SA"/>
    </w:rPr>
  </w:style>
  <w:style w:type="character" w:styleId="af1">
    <w:name w:val="Hyperlink"/>
    <w:rsid w:val="006601BE"/>
    <w:rPr>
      <w:color w:val="0000FF"/>
      <w:u w:val="single"/>
    </w:rPr>
  </w:style>
  <w:style w:type="character" w:customStyle="1" w:styleId="20">
    <w:name w:val="Заголовок 2 Знак"/>
    <w:link w:val="2"/>
    <w:rsid w:val="00787D58"/>
    <w:rPr>
      <w:rFonts w:eastAsia="SimSu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link w:val="4"/>
    <w:rsid w:val="00787D58"/>
    <w:rPr>
      <w:rFonts w:ascii="Arial" w:eastAsia="Lucida Sans Unicode" w:hAnsi="Arial" w:cs="Mangal"/>
      <w:b/>
      <w:bCs/>
      <w:i/>
      <w:iCs/>
      <w:sz w:val="24"/>
      <w:szCs w:val="24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787D58"/>
  </w:style>
  <w:style w:type="table" w:customStyle="1" w:styleId="23">
    <w:name w:val="Сетка таблицы2"/>
    <w:basedOn w:val="a3"/>
    <w:next w:val="aa"/>
    <w:uiPriority w:val="1"/>
    <w:rsid w:val="00787D5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next w:val="af2"/>
    <w:uiPriority w:val="34"/>
    <w:qFormat/>
    <w:rsid w:val="00787D58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4">
    <w:name w:val="Текст сноски1"/>
    <w:basedOn w:val="a"/>
    <w:next w:val="af3"/>
    <w:link w:val="af4"/>
    <w:uiPriority w:val="99"/>
    <w:semiHidden/>
    <w:unhideWhenUsed/>
    <w:rsid w:val="00787D58"/>
    <w:pPr>
      <w:spacing w:before="0"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f4">
    <w:name w:val="Текст сноски Знак"/>
    <w:link w:val="14"/>
    <w:uiPriority w:val="99"/>
    <w:semiHidden/>
    <w:rsid w:val="00787D58"/>
    <w:rPr>
      <w:sz w:val="20"/>
      <w:szCs w:val="20"/>
    </w:rPr>
  </w:style>
  <w:style w:type="character" w:styleId="af5">
    <w:name w:val="footnote reference"/>
    <w:uiPriority w:val="99"/>
    <w:unhideWhenUsed/>
    <w:rsid w:val="00787D58"/>
    <w:rPr>
      <w:vertAlign w:val="superscript"/>
    </w:rPr>
  </w:style>
  <w:style w:type="paragraph" w:customStyle="1" w:styleId="15">
    <w:name w:val="Текст концевой сноски1"/>
    <w:basedOn w:val="a"/>
    <w:next w:val="af6"/>
    <w:link w:val="af7"/>
    <w:uiPriority w:val="99"/>
    <w:semiHidden/>
    <w:unhideWhenUsed/>
    <w:rsid w:val="00787D58"/>
    <w:pPr>
      <w:spacing w:before="0"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f7">
    <w:name w:val="Текст концевой сноски Знак"/>
    <w:link w:val="15"/>
    <w:uiPriority w:val="99"/>
    <w:semiHidden/>
    <w:rsid w:val="00787D58"/>
    <w:rPr>
      <w:sz w:val="20"/>
      <w:szCs w:val="20"/>
    </w:rPr>
  </w:style>
  <w:style w:type="character" w:styleId="af8">
    <w:name w:val="endnote reference"/>
    <w:uiPriority w:val="99"/>
    <w:unhideWhenUsed/>
    <w:rsid w:val="00787D58"/>
    <w:rPr>
      <w:vertAlign w:val="superscript"/>
    </w:rPr>
  </w:style>
  <w:style w:type="character" w:customStyle="1" w:styleId="apple-converted-space">
    <w:name w:val="apple-converted-space"/>
    <w:rsid w:val="00787D58"/>
  </w:style>
  <w:style w:type="character" w:customStyle="1" w:styleId="match">
    <w:name w:val="match"/>
    <w:rsid w:val="00787D58"/>
  </w:style>
  <w:style w:type="character" w:customStyle="1" w:styleId="a7">
    <w:name w:val="Верхний колонтитул Знак"/>
    <w:link w:val="a6"/>
    <w:rsid w:val="00787D58"/>
    <w:rPr>
      <w:rFonts w:ascii="TimesDL" w:hAnsi="TimesDL"/>
      <w:sz w:val="24"/>
    </w:rPr>
  </w:style>
  <w:style w:type="character" w:styleId="af9">
    <w:name w:val="Placeholder Text"/>
    <w:uiPriority w:val="99"/>
    <w:semiHidden/>
    <w:rsid w:val="00787D58"/>
    <w:rPr>
      <w:color w:val="808080"/>
    </w:rPr>
  </w:style>
  <w:style w:type="paragraph" w:customStyle="1" w:styleId="Standard">
    <w:name w:val="Standard"/>
    <w:rsid w:val="00787D5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Normal">
    <w:name w:val="ConsNormal"/>
    <w:rsid w:val="00787D58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Absatz-Standardschriftart">
    <w:name w:val="Absatz-Standardschriftart"/>
    <w:rsid w:val="00787D58"/>
  </w:style>
  <w:style w:type="character" w:customStyle="1" w:styleId="WW-Absatz-Standardschriftart">
    <w:name w:val="WW-Absatz-Standardschriftart"/>
    <w:rsid w:val="00787D58"/>
  </w:style>
  <w:style w:type="character" w:customStyle="1" w:styleId="WW-Absatz-Standardschriftart1">
    <w:name w:val="WW-Absatz-Standardschriftart1"/>
    <w:rsid w:val="00787D58"/>
  </w:style>
  <w:style w:type="character" w:customStyle="1" w:styleId="WW-Absatz-Standardschriftart11">
    <w:name w:val="WW-Absatz-Standardschriftart11"/>
    <w:rsid w:val="00787D58"/>
  </w:style>
  <w:style w:type="character" w:customStyle="1" w:styleId="WW-Absatz-Standardschriftart111">
    <w:name w:val="WW-Absatz-Standardschriftart111"/>
    <w:rsid w:val="00787D58"/>
  </w:style>
  <w:style w:type="character" w:customStyle="1" w:styleId="WW-Absatz-Standardschriftart1111">
    <w:name w:val="WW-Absatz-Standardschriftart1111"/>
    <w:rsid w:val="00787D58"/>
  </w:style>
  <w:style w:type="character" w:customStyle="1" w:styleId="WW-Absatz-Standardschriftart11111">
    <w:name w:val="WW-Absatz-Standardschriftart11111"/>
    <w:rsid w:val="00787D58"/>
  </w:style>
  <w:style w:type="character" w:customStyle="1" w:styleId="WW-Absatz-Standardschriftart111111">
    <w:name w:val="WW-Absatz-Standardschriftart111111"/>
    <w:rsid w:val="00787D58"/>
  </w:style>
  <w:style w:type="character" w:customStyle="1" w:styleId="WW-Absatz-Standardschriftart1111111">
    <w:name w:val="WW-Absatz-Standardschriftart1111111"/>
    <w:rsid w:val="00787D58"/>
  </w:style>
  <w:style w:type="character" w:customStyle="1" w:styleId="WW-Absatz-Standardschriftart11111111">
    <w:name w:val="WW-Absatz-Standardschriftart11111111"/>
    <w:rsid w:val="00787D58"/>
  </w:style>
  <w:style w:type="character" w:customStyle="1" w:styleId="WW-Absatz-Standardschriftart111111111">
    <w:name w:val="WW-Absatz-Standardschriftart111111111"/>
    <w:rsid w:val="00787D58"/>
  </w:style>
  <w:style w:type="character" w:customStyle="1" w:styleId="WW-Absatz-Standardschriftart1111111111">
    <w:name w:val="WW-Absatz-Standardschriftart1111111111"/>
    <w:rsid w:val="00787D58"/>
  </w:style>
  <w:style w:type="character" w:customStyle="1" w:styleId="WW-Absatz-Standardschriftart11111111111">
    <w:name w:val="WW-Absatz-Standardschriftart11111111111"/>
    <w:rsid w:val="00787D58"/>
  </w:style>
  <w:style w:type="character" w:customStyle="1" w:styleId="WW-Absatz-Standardschriftart111111111111">
    <w:name w:val="WW-Absatz-Standardschriftart111111111111"/>
    <w:rsid w:val="00787D58"/>
  </w:style>
  <w:style w:type="character" w:customStyle="1" w:styleId="WW-Absatz-Standardschriftart1111111111111">
    <w:name w:val="WW-Absatz-Standardschriftart1111111111111"/>
    <w:rsid w:val="00787D58"/>
  </w:style>
  <w:style w:type="character" w:customStyle="1" w:styleId="WW-Absatz-Standardschriftart11111111111111">
    <w:name w:val="WW-Absatz-Standardschriftart11111111111111"/>
    <w:rsid w:val="00787D58"/>
  </w:style>
  <w:style w:type="character" w:customStyle="1" w:styleId="WW-Absatz-Standardschriftart111111111111111">
    <w:name w:val="WW-Absatz-Standardschriftart111111111111111"/>
    <w:rsid w:val="00787D58"/>
  </w:style>
  <w:style w:type="character" w:customStyle="1" w:styleId="WW-Absatz-Standardschriftart1111111111111111">
    <w:name w:val="WW-Absatz-Standardschriftart1111111111111111"/>
    <w:rsid w:val="00787D58"/>
  </w:style>
  <w:style w:type="character" w:customStyle="1" w:styleId="41">
    <w:name w:val="Основной шрифт абзаца4"/>
    <w:rsid w:val="00787D58"/>
  </w:style>
  <w:style w:type="character" w:customStyle="1" w:styleId="31">
    <w:name w:val="Основной шрифт абзаца3"/>
    <w:rsid w:val="00787D58"/>
  </w:style>
  <w:style w:type="character" w:customStyle="1" w:styleId="WW-Absatz-Standardschriftart11111111111111111">
    <w:name w:val="WW-Absatz-Standardschriftart11111111111111111"/>
    <w:rsid w:val="00787D58"/>
  </w:style>
  <w:style w:type="character" w:customStyle="1" w:styleId="WW-Absatz-Standardschriftart111111111111111111">
    <w:name w:val="WW-Absatz-Standardschriftart111111111111111111"/>
    <w:rsid w:val="00787D58"/>
  </w:style>
  <w:style w:type="character" w:customStyle="1" w:styleId="WW-Absatz-Standardschriftart1111111111111111111">
    <w:name w:val="WW-Absatz-Standardschriftart1111111111111111111"/>
    <w:rsid w:val="00787D58"/>
  </w:style>
  <w:style w:type="character" w:customStyle="1" w:styleId="WW-Absatz-Standardschriftart11111111111111111111">
    <w:name w:val="WW-Absatz-Standardschriftart11111111111111111111"/>
    <w:rsid w:val="00787D58"/>
  </w:style>
  <w:style w:type="character" w:customStyle="1" w:styleId="WW-Absatz-Standardschriftart111111111111111111111">
    <w:name w:val="WW-Absatz-Standardschriftart111111111111111111111"/>
    <w:rsid w:val="00787D58"/>
  </w:style>
  <w:style w:type="character" w:customStyle="1" w:styleId="WW-Absatz-Standardschriftart1111111111111111111111">
    <w:name w:val="WW-Absatz-Standardschriftart1111111111111111111111"/>
    <w:rsid w:val="00787D58"/>
  </w:style>
  <w:style w:type="character" w:customStyle="1" w:styleId="WW-Absatz-Standardschriftart11111111111111111111111">
    <w:name w:val="WW-Absatz-Standardschriftart11111111111111111111111"/>
    <w:rsid w:val="00787D58"/>
  </w:style>
  <w:style w:type="character" w:customStyle="1" w:styleId="WW-Absatz-Standardschriftart111111111111111111111111">
    <w:name w:val="WW-Absatz-Standardschriftart111111111111111111111111"/>
    <w:rsid w:val="00787D58"/>
  </w:style>
  <w:style w:type="character" w:customStyle="1" w:styleId="WW-Absatz-Standardschriftart1111111111111111111111111">
    <w:name w:val="WW-Absatz-Standardschriftart1111111111111111111111111"/>
    <w:rsid w:val="00787D58"/>
  </w:style>
  <w:style w:type="character" w:customStyle="1" w:styleId="WW-Absatz-Standardschriftart11111111111111111111111111">
    <w:name w:val="WW-Absatz-Standardschriftart11111111111111111111111111"/>
    <w:rsid w:val="00787D58"/>
  </w:style>
  <w:style w:type="character" w:customStyle="1" w:styleId="WW-Absatz-Standardschriftart111111111111111111111111111">
    <w:name w:val="WW-Absatz-Standardschriftart111111111111111111111111111"/>
    <w:rsid w:val="00787D58"/>
  </w:style>
  <w:style w:type="character" w:customStyle="1" w:styleId="WW-Absatz-Standardschriftart1111111111111111111111111111">
    <w:name w:val="WW-Absatz-Standardschriftart1111111111111111111111111111"/>
    <w:rsid w:val="00787D58"/>
  </w:style>
  <w:style w:type="character" w:customStyle="1" w:styleId="WW8Num2z0">
    <w:name w:val="WW8Num2z0"/>
    <w:rsid w:val="00787D58"/>
    <w:rPr>
      <w:sz w:val="28"/>
      <w:szCs w:val="28"/>
    </w:rPr>
  </w:style>
  <w:style w:type="character" w:customStyle="1" w:styleId="WW8Num3z0">
    <w:name w:val="WW8Num3z0"/>
    <w:rsid w:val="00787D58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787D58"/>
  </w:style>
  <w:style w:type="character" w:customStyle="1" w:styleId="WW-Absatz-Standardschriftart111111111111111111111111111111">
    <w:name w:val="WW-Absatz-Standardschriftart111111111111111111111111111111"/>
    <w:rsid w:val="00787D58"/>
  </w:style>
  <w:style w:type="character" w:customStyle="1" w:styleId="WW-Absatz-Standardschriftart1111111111111111111111111111111">
    <w:name w:val="WW-Absatz-Standardschriftart1111111111111111111111111111111"/>
    <w:rsid w:val="00787D58"/>
  </w:style>
  <w:style w:type="character" w:customStyle="1" w:styleId="WW-Absatz-Standardschriftart11111111111111111111111111111111">
    <w:name w:val="WW-Absatz-Standardschriftart11111111111111111111111111111111"/>
    <w:rsid w:val="00787D58"/>
  </w:style>
  <w:style w:type="character" w:customStyle="1" w:styleId="WW-Absatz-Standardschriftart111111111111111111111111111111111">
    <w:name w:val="WW-Absatz-Standardschriftart111111111111111111111111111111111"/>
    <w:rsid w:val="00787D58"/>
  </w:style>
  <w:style w:type="character" w:customStyle="1" w:styleId="WW8Num1z0">
    <w:name w:val="WW8Num1z0"/>
    <w:rsid w:val="00787D58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787D58"/>
  </w:style>
  <w:style w:type="character" w:customStyle="1" w:styleId="WW-Absatz-Standardschriftart11111111111111111111111111111111111">
    <w:name w:val="WW-Absatz-Standardschriftart11111111111111111111111111111111111"/>
    <w:rsid w:val="00787D58"/>
  </w:style>
  <w:style w:type="character" w:customStyle="1" w:styleId="WW-Absatz-Standardschriftart111111111111111111111111111111111111">
    <w:name w:val="WW-Absatz-Standardschriftart111111111111111111111111111111111111"/>
    <w:rsid w:val="00787D58"/>
  </w:style>
  <w:style w:type="character" w:customStyle="1" w:styleId="WW-Absatz-Standardschriftart1111111111111111111111111111111111111">
    <w:name w:val="WW-Absatz-Standardschriftart1111111111111111111111111111111111111"/>
    <w:rsid w:val="00787D58"/>
  </w:style>
  <w:style w:type="character" w:customStyle="1" w:styleId="WW-Absatz-Standardschriftart11111111111111111111111111111111111111">
    <w:name w:val="WW-Absatz-Standardschriftart11111111111111111111111111111111111111"/>
    <w:rsid w:val="00787D58"/>
  </w:style>
  <w:style w:type="character" w:customStyle="1" w:styleId="WW8Num3z1">
    <w:name w:val="WW8Num3z1"/>
    <w:rsid w:val="00787D58"/>
    <w:rPr>
      <w:rFonts w:ascii="Courier New" w:hAnsi="Courier New" w:cs="Courier New"/>
    </w:rPr>
  </w:style>
  <w:style w:type="character" w:customStyle="1" w:styleId="WW8Num3z2">
    <w:name w:val="WW8Num3z2"/>
    <w:rsid w:val="00787D58"/>
    <w:rPr>
      <w:rFonts w:ascii="Wingdings" w:hAnsi="Wingdings" w:cs="Wingdings"/>
    </w:rPr>
  </w:style>
  <w:style w:type="character" w:customStyle="1" w:styleId="WW8Num3z3">
    <w:name w:val="WW8Num3z3"/>
    <w:rsid w:val="00787D58"/>
    <w:rPr>
      <w:rFonts w:ascii="Symbol" w:hAnsi="Symbol" w:cs="Symbol"/>
    </w:rPr>
  </w:style>
  <w:style w:type="character" w:customStyle="1" w:styleId="WW8Num3z4">
    <w:name w:val="WW8Num3z4"/>
    <w:rsid w:val="00787D58"/>
  </w:style>
  <w:style w:type="character" w:customStyle="1" w:styleId="WW8Num3z5">
    <w:name w:val="WW8Num3z5"/>
    <w:rsid w:val="00787D58"/>
  </w:style>
  <w:style w:type="character" w:customStyle="1" w:styleId="WW8Num3z6">
    <w:name w:val="WW8Num3z6"/>
    <w:rsid w:val="00787D58"/>
  </w:style>
  <w:style w:type="character" w:customStyle="1" w:styleId="WW8Num3z7">
    <w:name w:val="WW8Num3z7"/>
    <w:rsid w:val="00787D58"/>
  </w:style>
  <w:style w:type="character" w:customStyle="1" w:styleId="WW8Num3z8">
    <w:name w:val="WW8Num3z8"/>
    <w:rsid w:val="00787D58"/>
  </w:style>
  <w:style w:type="character" w:customStyle="1" w:styleId="WW8Num4z0">
    <w:name w:val="WW8Num4z0"/>
    <w:rsid w:val="00787D58"/>
  </w:style>
  <w:style w:type="character" w:customStyle="1" w:styleId="WW8Num4z1">
    <w:name w:val="WW8Num4z1"/>
    <w:rsid w:val="00787D58"/>
  </w:style>
  <w:style w:type="character" w:customStyle="1" w:styleId="WW8Num4z2">
    <w:name w:val="WW8Num4z2"/>
    <w:rsid w:val="00787D58"/>
  </w:style>
  <w:style w:type="character" w:customStyle="1" w:styleId="WW8Num4z3">
    <w:name w:val="WW8Num4z3"/>
    <w:rsid w:val="00787D58"/>
  </w:style>
  <w:style w:type="character" w:customStyle="1" w:styleId="WW8Num4z4">
    <w:name w:val="WW8Num4z4"/>
    <w:rsid w:val="00787D58"/>
  </w:style>
  <w:style w:type="character" w:customStyle="1" w:styleId="WW8Num4z5">
    <w:name w:val="WW8Num4z5"/>
    <w:rsid w:val="00787D58"/>
  </w:style>
  <w:style w:type="character" w:customStyle="1" w:styleId="WW8Num4z6">
    <w:name w:val="WW8Num4z6"/>
    <w:rsid w:val="00787D58"/>
  </w:style>
  <w:style w:type="character" w:customStyle="1" w:styleId="WW8Num4z7">
    <w:name w:val="WW8Num4z7"/>
    <w:rsid w:val="00787D58"/>
  </w:style>
  <w:style w:type="character" w:customStyle="1" w:styleId="WW8Num4z8">
    <w:name w:val="WW8Num4z8"/>
    <w:rsid w:val="00787D58"/>
  </w:style>
  <w:style w:type="character" w:customStyle="1" w:styleId="WW8Num5z0">
    <w:name w:val="WW8Num5z0"/>
    <w:rsid w:val="00787D58"/>
    <w:rPr>
      <w:rFonts w:ascii="Times New Roman" w:hAnsi="Times New Roman" w:cs="Times New Roman"/>
    </w:rPr>
  </w:style>
  <w:style w:type="character" w:customStyle="1" w:styleId="WW8Num5z1">
    <w:name w:val="WW8Num5z1"/>
    <w:rsid w:val="00787D58"/>
    <w:rPr>
      <w:rFonts w:ascii="Courier New" w:hAnsi="Courier New" w:cs="Courier New"/>
    </w:rPr>
  </w:style>
  <w:style w:type="character" w:customStyle="1" w:styleId="WW8Num5z2">
    <w:name w:val="WW8Num5z2"/>
    <w:rsid w:val="00787D58"/>
    <w:rPr>
      <w:rFonts w:ascii="Wingdings" w:hAnsi="Wingdings" w:cs="Wingdings"/>
    </w:rPr>
  </w:style>
  <w:style w:type="character" w:customStyle="1" w:styleId="WW8Num5z3">
    <w:name w:val="WW8Num5z3"/>
    <w:rsid w:val="00787D58"/>
    <w:rPr>
      <w:rFonts w:ascii="Symbol" w:hAnsi="Symbol" w:cs="Symbol"/>
    </w:rPr>
  </w:style>
  <w:style w:type="character" w:customStyle="1" w:styleId="WW8Num5z4">
    <w:name w:val="WW8Num5z4"/>
    <w:rsid w:val="00787D58"/>
  </w:style>
  <w:style w:type="character" w:customStyle="1" w:styleId="WW8Num5z5">
    <w:name w:val="WW8Num5z5"/>
    <w:rsid w:val="00787D58"/>
  </w:style>
  <w:style w:type="character" w:customStyle="1" w:styleId="WW8Num5z6">
    <w:name w:val="WW8Num5z6"/>
    <w:rsid w:val="00787D58"/>
  </w:style>
  <w:style w:type="character" w:customStyle="1" w:styleId="WW8Num5z7">
    <w:name w:val="WW8Num5z7"/>
    <w:rsid w:val="00787D58"/>
  </w:style>
  <w:style w:type="character" w:customStyle="1" w:styleId="WW8Num5z8">
    <w:name w:val="WW8Num5z8"/>
    <w:rsid w:val="00787D58"/>
  </w:style>
  <w:style w:type="character" w:customStyle="1" w:styleId="WW8Num6z0">
    <w:name w:val="WW8Num6z0"/>
    <w:rsid w:val="00787D58"/>
  </w:style>
  <w:style w:type="character" w:customStyle="1" w:styleId="WW8Num6z1">
    <w:name w:val="WW8Num6z1"/>
    <w:rsid w:val="00787D58"/>
  </w:style>
  <w:style w:type="character" w:customStyle="1" w:styleId="WW8Num6z2">
    <w:name w:val="WW8Num6z2"/>
    <w:rsid w:val="00787D58"/>
  </w:style>
  <w:style w:type="character" w:customStyle="1" w:styleId="WW8Num6z3">
    <w:name w:val="WW8Num6z3"/>
    <w:rsid w:val="00787D58"/>
  </w:style>
  <w:style w:type="character" w:customStyle="1" w:styleId="WW8Num6z4">
    <w:name w:val="WW8Num6z4"/>
    <w:rsid w:val="00787D58"/>
  </w:style>
  <w:style w:type="character" w:customStyle="1" w:styleId="WW8Num6z5">
    <w:name w:val="WW8Num6z5"/>
    <w:rsid w:val="00787D58"/>
  </w:style>
  <w:style w:type="character" w:customStyle="1" w:styleId="WW8Num6z6">
    <w:name w:val="WW8Num6z6"/>
    <w:rsid w:val="00787D58"/>
  </w:style>
  <w:style w:type="character" w:customStyle="1" w:styleId="WW8Num6z7">
    <w:name w:val="WW8Num6z7"/>
    <w:rsid w:val="00787D58"/>
  </w:style>
  <w:style w:type="character" w:customStyle="1" w:styleId="WW8Num6z8">
    <w:name w:val="WW8Num6z8"/>
    <w:rsid w:val="00787D58"/>
  </w:style>
  <w:style w:type="character" w:customStyle="1" w:styleId="WW8Num7z0">
    <w:name w:val="WW8Num7z0"/>
    <w:rsid w:val="00787D58"/>
  </w:style>
  <w:style w:type="character" w:customStyle="1" w:styleId="WW8Num7z1">
    <w:name w:val="WW8Num7z1"/>
    <w:rsid w:val="00787D58"/>
  </w:style>
  <w:style w:type="character" w:customStyle="1" w:styleId="WW8Num7z2">
    <w:name w:val="WW8Num7z2"/>
    <w:rsid w:val="00787D58"/>
  </w:style>
  <w:style w:type="character" w:customStyle="1" w:styleId="WW8Num7z3">
    <w:name w:val="WW8Num7z3"/>
    <w:rsid w:val="00787D58"/>
  </w:style>
  <w:style w:type="character" w:customStyle="1" w:styleId="WW8Num7z4">
    <w:name w:val="WW8Num7z4"/>
    <w:rsid w:val="00787D58"/>
  </w:style>
  <w:style w:type="character" w:customStyle="1" w:styleId="WW8Num7z5">
    <w:name w:val="WW8Num7z5"/>
    <w:rsid w:val="00787D58"/>
  </w:style>
  <w:style w:type="character" w:customStyle="1" w:styleId="WW8Num7z6">
    <w:name w:val="WW8Num7z6"/>
    <w:rsid w:val="00787D58"/>
  </w:style>
  <w:style w:type="character" w:customStyle="1" w:styleId="WW8Num7z7">
    <w:name w:val="WW8Num7z7"/>
    <w:rsid w:val="00787D58"/>
  </w:style>
  <w:style w:type="character" w:customStyle="1" w:styleId="WW8Num7z8">
    <w:name w:val="WW8Num7z8"/>
    <w:rsid w:val="00787D58"/>
  </w:style>
  <w:style w:type="character" w:customStyle="1" w:styleId="WW8Num8z0">
    <w:name w:val="WW8Num8z0"/>
    <w:rsid w:val="00787D58"/>
    <w:rPr>
      <w:rFonts w:ascii="Times New Roman" w:hAnsi="Times New Roman" w:cs="Times New Roman"/>
    </w:rPr>
  </w:style>
  <w:style w:type="character" w:customStyle="1" w:styleId="WW8Num8z1">
    <w:name w:val="WW8Num8z1"/>
    <w:rsid w:val="00787D58"/>
    <w:rPr>
      <w:rFonts w:ascii="Courier New" w:hAnsi="Courier New" w:cs="Courier New"/>
    </w:rPr>
  </w:style>
  <w:style w:type="character" w:customStyle="1" w:styleId="WW8Num8z2">
    <w:name w:val="WW8Num8z2"/>
    <w:rsid w:val="00787D58"/>
    <w:rPr>
      <w:rFonts w:ascii="Wingdings" w:hAnsi="Wingdings" w:cs="Wingdings"/>
    </w:rPr>
  </w:style>
  <w:style w:type="character" w:customStyle="1" w:styleId="WW8Num8z3">
    <w:name w:val="WW8Num8z3"/>
    <w:rsid w:val="00787D58"/>
    <w:rPr>
      <w:rFonts w:ascii="Symbol" w:hAnsi="Symbol" w:cs="Symbol"/>
    </w:rPr>
  </w:style>
  <w:style w:type="character" w:customStyle="1" w:styleId="WW8Num8z4">
    <w:name w:val="WW8Num8z4"/>
    <w:rsid w:val="00787D58"/>
  </w:style>
  <w:style w:type="character" w:customStyle="1" w:styleId="WW8Num8z5">
    <w:name w:val="WW8Num8z5"/>
    <w:rsid w:val="00787D58"/>
  </w:style>
  <w:style w:type="character" w:customStyle="1" w:styleId="WW8Num8z6">
    <w:name w:val="WW8Num8z6"/>
    <w:rsid w:val="00787D58"/>
  </w:style>
  <w:style w:type="character" w:customStyle="1" w:styleId="WW8Num8z7">
    <w:name w:val="WW8Num8z7"/>
    <w:rsid w:val="00787D58"/>
  </w:style>
  <w:style w:type="character" w:customStyle="1" w:styleId="WW8Num8z8">
    <w:name w:val="WW8Num8z8"/>
    <w:rsid w:val="00787D58"/>
  </w:style>
  <w:style w:type="character" w:customStyle="1" w:styleId="WW-Absatz-Standardschriftart111111111111111111111111111111111111111">
    <w:name w:val="WW-Absatz-Standardschriftart111111111111111111111111111111111111111"/>
    <w:rsid w:val="00787D58"/>
  </w:style>
  <w:style w:type="character" w:customStyle="1" w:styleId="WW-Absatz-Standardschriftart1111111111111111111111111111111111111111">
    <w:name w:val="WW-Absatz-Standardschriftart1111111111111111111111111111111111111111"/>
    <w:rsid w:val="00787D58"/>
  </w:style>
  <w:style w:type="character" w:customStyle="1" w:styleId="WW-Absatz-Standardschriftart11111111111111111111111111111111111111111">
    <w:name w:val="WW-Absatz-Standardschriftart11111111111111111111111111111111111111111"/>
    <w:rsid w:val="00787D58"/>
  </w:style>
  <w:style w:type="character" w:customStyle="1" w:styleId="WW-Absatz-Standardschriftart111111111111111111111111111111111111111111">
    <w:name w:val="WW-Absatz-Standardschriftart111111111111111111111111111111111111111111"/>
    <w:rsid w:val="00787D58"/>
  </w:style>
  <w:style w:type="character" w:customStyle="1" w:styleId="WW-Absatz-Standardschriftart1111111111111111111111111111111111111111111">
    <w:name w:val="WW-Absatz-Standardschriftart1111111111111111111111111111111111111111111"/>
    <w:rsid w:val="00787D58"/>
  </w:style>
  <w:style w:type="character" w:customStyle="1" w:styleId="WW-Absatz-Standardschriftart11111111111111111111111111111111111111111111">
    <w:name w:val="WW-Absatz-Standardschriftart11111111111111111111111111111111111111111111"/>
    <w:rsid w:val="00787D58"/>
  </w:style>
  <w:style w:type="character" w:customStyle="1" w:styleId="WW-Absatz-Standardschriftart111111111111111111111111111111111111111111111">
    <w:name w:val="WW-Absatz-Standardschriftart111111111111111111111111111111111111111111111"/>
    <w:rsid w:val="00787D58"/>
  </w:style>
  <w:style w:type="character" w:customStyle="1" w:styleId="WW-Absatz-Standardschriftart1111111111111111111111111111111111111111111111">
    <w:name w:val="WW-Absatz-Standardschriftart1111111111111111111111111111111111111111111111"/>
    <w:rsid w:val="00787D58"/>
  </w:style>
  <w:style w:type="character" w:customStyle="1" w:styleId="24">
    <w:name w:val="Основной шрифт абзаца2"/>
    <w:rsid w:val="00787D58"/>
  </w:style>
  <w:style w:type="character" w:customStyle="1" w:styleId="WW-Absatz-Standardschriftart11111111111111111111111111111111111111111111111">
    <w:name w:val="WW-Absatz-Standardschriftart11111111111111111111111111111111111111111111111"/>
    <w:rsid w:val="00787D58"/>
  </w:style>
  <w:style w:type="character" w:customStyle="1" w:styleId="WW8Num14z0">
    <w:name w:val="WW8Num14z0"/>
    <w:rsid w:val="00787D58"/>
    <w:rPr>
      <w:rFonts w:ascii="Times New Roman" w:hAnsi="Times New Roman" w:cs="Times New Roman"/>
    </w:rPr>
  </w:style>
  <w:style w:type="character" w:customStyle="1" w:styleId="WW8Num14z1">
    <w:name w:val="WW8Num14z1"/>
    <w:rsid w:val="00787D58"/>
    <w:rPr>
      <w:rFonts w:ascii="Courier New" w:hAnsi="Courier New" w:cs="Courier New"/>
    </w:rPr>
  </w:style>
  <w:style w:type="character" w:customStyle="1" w:styleId="WW8Num14z2">
    <w:name w:val="WW8Num14z2"/>
    <w:rsid w:val="00787D58"/>
    <w:rPr>
      <w:rFonts w:ascii="Wingdings" w:hAnsi="Wingdings" w:cs="Wingdings"/>
    </w:rPr>
  </w:style>
  <w:style w:type="character" w:customStyle="1" w:styleId="WW8Num14z3">
    <w:name w:val="WW8Num14z3"/>
    <w:rsid w:val="00787D58"/>
    <w:rPr>
      <w:rFonts w:ascii="Symbol" w:hAnsi="Symbol" w:cs="Symbol"/>
    </w:rPr>
  </w:style>
  <w:style w:type="character" w:customStyle="1" w:styleId="WW8Num16z0">
    <w:name w:val="WW8Num16z0"/>
    <w:rsid w:val="00787D58"/>
    <w:rPr>
      <w:rFonts w:ascii="Times New Roman" w:hAnsi="Times New Roman" w:cs="Times New Roman"/>
    </w:rPr>
  </w:style>
  <w:style w:type="character" w:customStyle="1" w:styleId="WW8Num16z1">
    <w:name w:val="WW8Num16z1"/>
    <w:rsid w:val="00787D58"/>
    <w:rPr>
      <w:rFonts w:ascii="Courier New" w:hAnsi="Courier New" w:cs="Courier New"/>
    </w:rPr>
  </w:style>
  <w:style w:type="character" w:customStyle="1" w:styleId="WW8Num16z2">
    <w:name w:val="WW8Num16z2"/>
    <w:rsid w:val="00787D58"/>
    <w:rPr>
      <w:rFonts w:ascii="Wingdings" w:hAnsi="Wingdings" w:cs="Wingdings"/>
    </w:rPr>
  </w:style>
  <w:style w:type="character" w:customStyle="1" w:styleId="WW8Num16z3">
    <w:name w:val="WW8Num16z3"/>
    <w:rsid w:val="00787D58"/>
    <w:rPr>
      <w:rFonts w:ascii="Symbol" w:hAnsi="Symbol" w:cs="Symbol"/>
    </w:rPr>
  </w:style>
  <w:style w:type="character" w:customStyle="1" w:styleId="16">
    <w:name w:val="Основной шрифт абзаца1"/>
    <w:rsid w:val="00787D58"/>
  </w:style>
  <w:style w:type="character" w:customStyle="1" w:styleId="afa">
    <w:name w:val="Символ нумерации"/>
    <w:rsid w:val="00787D58"/>
  </w:style>
  <w:style w:type="character" w:customStyle="1" w:styleId="afb">
    <w:name w:val="Маркеры списка"/>
    <w:rsid w:val="00787D58"/>
    <w:rPr>
      <w:rFonts w:ascii="OpenSymbol" w:eastAsia="OpenSymbol" w:hAnsi="OpenSymbol" w:cs="OpenSymbol"/>
    </w:rPr>
  </w:style>
  <w:style w:type="character" w:styleId="afc">
    <w:name w:val="Strong"/>
    <w:qFormat/>
    <w:rsid w:val="00787D58"/>
    <w:rPr>
      <w:b/>
      <w:bCs/>
    </w:rPr>
  </w:style>
  <w:style w:type="paragraph" w:customStyle="1" w:styleId="a0">
    <w:name w:val="Заголовок"/>
    <w:basedOn w:val="a"/>
    <w:next w:val="a1"/>
    <w:rsid w:val="00787D58"/>
    <w:pPr>
      <w:keepNext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5">
    <w:name w:val="Основной текст Знак"/>
    <w:link w:val="a1"/>
    <w:rsid w:val="00787D58"/>
    <w:rPr>
      <w:rFonts w:ascii="TimesDL" w:hAnsi="TimesDL"/>
      <w:sz w:val="24"/>
    </w:rPr>
  </w:style>
  <w:style w:type="paragraph" w:styleId="afd">
    <w:name w:val="List"/>
    <w:basedOn w:val="a1"/>
    <w:rsid w:val="00787D58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e">
    <w:name w:val="caption"/>
    <w:basedOn w:val="a"/>
    <w:qFormat/>
    <w:rsid w:val="00787D58"/>
    <w:pPr>
      <w:suppressLineNumbers/>
      <w:suppressAutoHyphens/>
      <w:spacing w:after="120" w:line="240" w:lineRule="auto"/>
      <w:ind w:firstLine="0"/>
      <w:jc w:val="left"/>
    </w:pPr>
    <w:rPr>
      <w:rFonts w:ascii="Times New Roman" w:hAnsi="Times New Roman" w:cs="Mangal"/>
      <w:i/>
      <w:iCs/>
      <w:szCs w:val="24"/>
      <w:lang w:eastAsia="zh-CN"/>
    </w:rPr>
  </w:style>
  <w:style w:type="paragraph" w:customStyle="1" w:styleId="42">
    <w:name w:val="Указатель4"/>
    <w:basedOn w:val="a"/>
    <w:rsid w:val="00787D58"/>
    <w:pPr>
      <w:suppressLineNumbers/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customStyle="1" w:styleId="25">
    <w:name w:val="Название объекта2"/>
    <w:basedOn w:val="a"/>
    <w:rsid w:val="00787D58"/>
    <w:pPr>
      <w:suppressLineNumbers/>
      <w:suppressAutoHyphens/>
      <w:spacing w:after="120" w:line="240" w:lineRule="auto"/>
      <w:ind w:firstLine="0"/>
      <w:jc w:val="left"/>
    </w:pPr>
    <w:rPr>
      <w:rFonts w:ascii="Times New Roman" w:hAnsi="Times New Roman" w:cs="Mangal"/>
      <w:i/>
      <w:iCs/>
      <w:szCs w:val="24"/>
      <w:lang w:eastAsia="zh-CN"/>
    </w:rPr>
  </w:style>
  <w:style w:type="paragraph" w:customStyle="1" w:styleId="32">
    <w:name w:val="Указатель3"/>
    <w:basedOn w:val="a"/>
    <w:rsid w:val="00787D58"/>
    <w:pPr>
      <w:suppressLineNumbers/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customStyle="1" w:styleId="17">
    <w:name w:val="Название объекта1"/>
    <w:basedOn w:val="a"/>
    <w:rsid w:val="00787D58"/>
    <w:pPr>
      <w:suppressLineNumbers/>
      <w:suppressAutoHyphens/>
      <w:spacing w:after="120" w:line="240" w:lineRule="auto"/>
      <w:ind w:firstLine="0"/>
      <w:jc w:val="left"/>
    </w:pPr>
    <w:rPr>
      <w:rFonts w:ascii="Times New Roman" w:hAnsi="Times New Roman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787D58"/>
    <w:pPr>
      <w:suppressLineNumbers/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customStyle="1" w:styleId="18">
    <w:name w:val="Название1"/>
    <w:basedOn w:val="a"/>
    <w:rsid w:val="00787D58"/>
    <w:pPr>
      <w:suppressLineNumbers/>
      <w:suppressAutoHyphens/>
      <w:spacing w:after="120" w:line="240" w:lineRule="auto"/>
      <w:ind w:firstLine="0"/>
      <w:jc w:val="left"/>
    </w:pPr>
    <w:rPr>
      <w:rFonts w:ascii="Times New Roman" w:hAnsi="Times New Roman" w:cs="Mangal"/>
      <w:i/>
      <w:iCs/>
      <w:szCs w:val="24"/>
      <w:lang w:eastAsia="zh-CN"/>
    </w:rPr>
  </w:style>
  <w:style w:type="paragraph" w:customStyle="1" w:styleId="19">
    <w:name w:val="Указатель1"/>
    <w:basedOn w:val="a"/>
    <w:rsid w:val="00787D58"/>
    <w:pPr>
      <w:suppressLineNumbers/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customStyle="1" w:styleId="ConsPlusTitle">
    <w:name w:val="ConsPlusTitle"/>
    <w:rsid w:val="00787D58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787D5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a">
    <w:name w:val="Схема документа1"/>
    <w:basedOn w:val="a"/>
    <w:rsid w:val="00787D58"/>
    <w:pPr>
      <w:shd w:val="clear" w:color="auto" w:fill="000080"/>
      <w:suppressAutoHyphens/>
      <w:spacing w:before="0" w:line="240" w:lineRule="auto"/>
      <w:ind w:firstLine="0"/>
      <w:jc w:val="left"/>
    </w:pPr>
    <w:rPr>
      <w:rFonts w:ascii="Tahoma" w:hAnsi="Tahoma" w:cs="Tahoma"/>
      <w:sz w:val="20"/>
      <w:lang w:eastAsia="zh-CN"/>
    </w:rPr>
  </w:style>
  <w:style w:type="paragraph" w:customStyle="1" w:styleId="aff">
    <w:name w:val="Содержимое таблицы"/>
    <w:basedOn w:val="a"/>
    <w:rsid w:val="00787D58"/>
    <w:pPr>
      <w:suppressLineNumbers/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aff0">
    <w:name w:val="Заголовок таблицы"/>
    <w:basedOn w:val="aff"/>
    <w:rsid w:val="00787D58"/>
    <w:pPr>
      <w:jc w:val="center"/>
    </w:pPr>
    <w:rPr>
      <w:b/>
      <w:bCs/>
    </w:rPr>
  </w:style>
  <w:style w:type="paragraph" w:customStyle="1" w:styleId="aff1">
    <w:name w:val="Содержимое врезки"/>
    <w:basedOn w:val="a1"/>
    <w:rsid w:val="00787D58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787D58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2">
    <w:name w:val="Normal (Web)"/>
    <w:basedOn w:val="a"/>
    <w:uiPriority w:val="99"/>
    <w:rsid w:val="00787D58"/>
    <w:pPr>
      <w:spacing w:before="0" w:line="240" w:lineRule="auto"/>
      <w:ind w:firstLine="0"/>
      <w:jc w:val="left"/>
    </w:pPr>
    <w:rPr>
      <w:rFonts w:ascii="Verdana" w:hAnsi="Verdana"/>
      <w:sz w:val="22"/>
      <w:szCs w:val="22"/>
    </w:rPr>
  </w:style>
  <w:style w:type="paragraph" w:customStyle="1" w:styleId="Heading">
    <w:name w:val="Heading"/>
    <w:rsid w:val="00787D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787D58"/>
    <w:pPr>
      <w:spacing w:before="0" w:line="240" w:lineRule="atLeast"/>
      <w:ind w:left="5398" w:firstLine="0"/>
      <w:jc w:val="left"/>
    </w:pPr>
    <w:rPr>
      <w:rFonts w:ascii="Times New Roman" w:hAnsi="Times New Roman"/>
      <w:sz w:val="16"/>
      <w:szCs w:val="16"/>
    </w:rPr>
  </w:style>
  <w:style w:type="paragraph" w:styleId="af2">
    <w:name w:val="List Paragraph"/>
    <w:basedOn w:val="a"/>
    <w:uiPriority w:val="34"/>
    <w:qFormat/>
    <w:rsid w:val="00787D58"/>
    <w:pPr>
      <w:ind w:left="708"/>
    </w:pPr>
  </w:style>
  <w:style w:type="paragraph" w:styleId="af3">
    <w:name w:val="footnote text"/>
    <w:basedOn w:val="a"/>
    <w:link w:val="1b"/>
    <w:rsid w:val="00787D58"/>
    <w:rPr>
      <w:sz w:val="20"/>
    </w:rPr>
  </w:style>
  <w:style w:type="character" w:customStyle="1" w:styleId="1b">
    <w:name w:val="Текст сноски Знак1"/>
    <w:link w:val="af3"/>
    <w:rsid w:val="00787D58"/>
    <w:rPr>
      <w:rFonts w:ascii="TimesDL" w:hAnsi="TimesDL"/>
    </w:rPr>
  </w:style>
  <w:style w:type="paragraph" w:styleId="af6">
    <w:name w:val="endnote text"/>
    <w:basedOn w:val="a"/>
    <w:link w:val="1c"/>
    <w:rsid w:val="00787D58"/>
    <w:rPr>
      <w:sz w:val="20"/>
    </w:rPr>
  </w:style>
  <w:style w:type="character" w:customStyle="1" w:styleId="1c">
    <w:name w:val="Текст концевой сноски Знак1"/>
    <w:link w:val="af6"/>
    <w:rsid w:val="00787D58"/>
    <w:rPr>
      <w:rFonts w:ascii="TimesDL" w:hAnsi="TimesDL"/>
    </w:rPr>
  </w:style>
  <w:style w:type="character" w:customStyle="1" w:styleId="itemtext">
    <w:name w:val="itemtext"/>
    <w:basedOn w:val="a2"/>
    <w:rsid w:val="007321AC"/>
  </w:style>
  <w:style w:type="paragraph" w:customStyle="1" w:styleId="Style2">
    <w:name w:val="Style2"/>
    <w:basedOn w:val="a"/>
    <w:uiPriority w:val="99"/>
    <w:rsid w:val="007321AC"/>
    <w:pPr>
      <w:widowControl w:val="0"/>
      <w:autoSpaceDE w:val="0"/>
      <w:autoSpaceDN w:val="0"/>
      <w:adjustRightInd w:val="0"/>
      <w:spacing w:before="0" w:line="300" w:lineRule="exact"/>
      <w:ind w:firstLine="0"/>
      <w:jc w:val="center"/>
    </w:pPr>
    <w:rPr>
      <w:rFonts w:ascii="Times New Roman" w:hAnsi="Times New Roman"/>
      <w:szCs w:val="24"/>
    </w:rPr>
  </w:style>
  <w:style w:type="character" w:styleId="aff3">
    <w:name w:val="annotation reference"/>
    <w:uiPriority w:val="99"/>
    <w:rsid w:val="008D136D"/>
    <w:rPr>
      <w:sz w:val="16"/>
      <w:szCs w:val="16"/>
    </w:rPr>
  </w:style>
  <w:style w:type="paragraph" w:styleId="aff4">
    <w:name w:val="annotation text"/>
    <w:basedOn w:val="a"/>
    <w:link w:val="aff5"/>
    <w:uiPriority w:val="99"/>
    <w:rsid w:val="008D136D"/>
    <w:rPr>
      <w:sz w:val="20"/>
    </w:rPr>
  </w:style>
  <w:style w:type="character" w:customStyle="1" w:styleId="aff5">
    <w:name w:val="Текст примечания Знак"/>
    <w:link w:val="aff4"/>
    <w:uiPriority w:val="99"/>
    <w:rsid w:val="008D136D"/>
    <w:rPr>
      <w:rFonts w:ascii="TimesDL" w:hAnsi="TimesDL"/>
    </w:rPr>
  </w:style>
  <w:style w:type="paragraph" w:styleId="aff6">
    <w:name w:val="annotation subject"/>
    <w:basedOn w:val="aff4"/>
    <w:next w:val="aff4"/>
    <w:link w:val="aff7"/>
    <w:uiPriority w:val="99"/>
    <w:rsid w:val="008D136D"/>
    <w:rPr>
      <w:b/>
      <w:bCs/>
    </w:rPr>
  </w:style>
  <w:style w:type="character" w:customStyle="1" w:styleId="aff7">
    <w:name w:val="Тема примечания Знак"/>
    <w:link w:val="aff6"/>
    <w:uiPriority w:val="99"/>
    <w:rsid w:val="008D136D"/>
    <w:rPr>
      <w:rFonts w:ascii="TimesDL" w:hAnsi="TimesDL"/>
      <w:b/>
      <w:bCs/>
    </w:rPr>
  </w:style>
  <w:style w:type="paragraph" w:customStyle="1" w:styleId="ConsPlusTitlePage">
    <w:name w:val="ConsPlusTitlePage"/>
    <w:rsid w:val="00C4175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4175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C4175E"/>
    <w:pPr>
      <w:widowControl w:val="0"/>
      <w:autoSpaceDE w:val="0"/>
      <w:autoSpaceDN w:val="0"/>
    </w:pPr>
    <w:rPr>
      <w:rFonts w:ascii="Arial" w:hAnsi="Arial" w:cs="Arial"/>
    </w:rPr>
  </w:style>
  <w:style w:type="paragraph" w:styleId="aff8">
    <w:name w:val="No Spacing"/>
    <w:uiPriority w:val="1"/>
    <w:qFormat/>
    <w:rsid w:val="001028BC"/>
    <w:pPr>
      <w:ind w:firstLine="680"/>
      <w:jc w:val="both"/>
    </w:pPr>
    <w:rPr>
      <w:rFonts w:ascii="TimesDL" w:hAnsi="TimesDL"/>
      <w:sz w:val="24"/>
    </w:rPr>
  </w:style>
  <w:style w:type="character" w:customStyle="1" w:styleId="aff9">
    <w:name w:val="Цветовое выделение"/>
    <w:uiPriority w:val="99"/>
    <w:rsid w:val="00EF499A"/>
    <w:rPr>
      <w:b/>
      <w:color w:val="26282F"/>
    </w:rPr>
  </w:style>
  <w:style w:type="paragraph" w:customStyle="1" w:styleId="dt-p">
    <w:name w:val="dt-p"/>
    <w:basedOn w:val="a"/>
    <w:rsid w:val="00EF499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dt-m">
    <w:name w:val="dt-m"/>
    <w:basedOn w:val="a2"/>
    <w:rsid w:val="00EF4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Doc2011\&#1055;&#1054;&#1057;&#1058;&#1040;&#1053;&#1054;&#1042;&#1051;&#1045;&#1053;&#1048;&#1071;\&#1087;&#1086;&#1089;&#1090;_&#1089;&#1077;&#1085;&#1090;&#1103;&#1073;&#1088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1C00-A3C2-484F-B3B3-E0EAC1EB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пост_сентябрь</Template>
  <TotalTime>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2894</CharactersWithSpaces>
  <SharedDoc>false</SharedDoc>
  <HLinks>
    <vt:vector size="96" baseType="variant">
      <vt:variant>
        <vt:i4>851977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consultantplus://offline/ref=EB05B4854356E9376B9313EA0659F62994B46587B767DC5F7FB48DB1EE49492A672F0E6C5F96935FEE5C9A2567bAWDI</vt:lpwstr>
      </vt:variant>
      <vt:variant>
        <vt:lpwstr/>
      </vt:variant>
      <vt:variant>
        <vt:i4>3342446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consultantplus://offline/ref=269C9E85F3919E4362FE35BE4F75B749E9F916A15D9D84E29E480EE9253CEAFEF84292DE926C1C02DA3E32321E1436EDF172689A476370C2TA51J</vt:lpwstr>
      </vt:variant>
      <vt:variant>
        <vt:lpwstr/>
      </vt:variant>
      <vt:variant>
        <vt:i4>524383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  <vt:variant>
        <vt:i4>2621539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consultantplus://offline/ref=8F5DE3130CC9526B20267B8A7CD3E2E38D4F5D6672ABDB0C5CE8C50A6103CD44DCB7802CBDBB8102a4g4D</vt:lpwstr>
      </vt:variant>
      <vt:variant>
        <vt:lpwstr/>
      </vt:variant>
      <vt:variant>
        <vt:i4>3604585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7733351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consultantplus://offline/ref=8472EEE868DC1BFFE77650765654F9A69F714D3CF796DEAF5C22FCB23E6AB7A85C0B22C1A1032F4FE06AI</vt:lpwstr>
      </vt:variant>
      <vt:variant>
        <vt:lpwstr/>
      </vt:variant>
      <vt:variant>
        <vt:i4>7733298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consultantplus://offline/ref=8472EEE868DC1BFFE77650765654F9A69F714D3CF796DEAF5C22FCB23E6AB7A85C0B22C1A1032F4EE067I</vt:lpwstr>
      </vt:variant>
      <vt:variant>
        <vt:lpwstr/>
      </vt:variant>
      <vt:variant>
        <vt:i4>7733348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consultantplus://offline/ref=8472EEE868DC1BFFE77650765654F9A69F714D3CF796DEAF5C22FCB23E6AB7A85C0B22C1A1032F4EE06AI</vt:lpwstr>
      </vt:variant>
      <vt:variant>
        <vt:lpwstr/>
      </vt:variant>
      <vt:variant>
        <vt:i4>7733306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consultantplus://offline/ref=8472EEE868DC1BFFE77650765654F9A69F714D3CF796DEAF5C22FCB23E6AB7A85C0B22C1A1032F49E06CI</vt:lpwstr>
      </vt:variant>
      <vt:variant>
        <vt:lpwstr/>
      </vt:variant>
      <vt:variant>
        <vt:i4>7733358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consultantplus://offline/ref=8472EEE868DC1BFFE77650765654F9A69F714D3CF796DEAF5C22FCB23E6AB7A85C0B22C1A1032F48E066I</vt:lpwstr>
      </vt:variant>
      <vt:variant>
        <vt:lpwstr/>
      </vt:variant>
      <vt:variant>
        <vt:i4>4128830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consultantplus://offline/ref=269C9E85F3919E4362FE35BE4F75B749E9F916A15D9D84E29E480EE9253CEAFEF84292DB91674B569A606B605A5F3BE9EF6E689FT559J</vt:lpwstr>
      </vt:variant>
      <vt:variant>
        <vt:lpwstr/>
      </vt:variant>
      <vt:variant>
        <vt:i4>4194308</vt:i4>
      </vt:variant>
      <vt:variant>
        <vt:i4>3</vt:i4>
      </vt:variant>
      <vt:variant>
        <vt:i4>0</vt:i4>
      </vt:variant>
      <vt:variant>
        <vt:i4>5</vt:i4>
      </vt:variant>
      <vt:variant>
        <vt:lpwstr>http://www.mgis42.ru/</vt:lpwstr>
      </vt:variant>
      <vt:variant>
        <vt:lpwstr/>
      </vt:variant>
      <vt:variant>
        <vt:i4>5701703</vt:i4>
      </vt:variant>
      <vt:variant>
        <vt:i4>0</vt:i4>
      </vt:variant>
      <vt:variant>
        <vt:i4>0</vt:i4>
      </vt:variant>
      <vt:variant>
        <vt:i4>5</vt:i4>
      </vt:variant>
      <vt:variant>
        <vt:lpwstr>http://umfc42.ru/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2024-08-14T03:14:00Z</cp:lastPrinted>
  <dcterms:created xsi:type="dcterms:W3CDTF">2024-10-11T01:58:00Z</dcterms:created>
  <dcterms:modified xsi:type="dcterms:W3CDTF">2024-10-11T01:58:00Z</dcterms:modified>
</cp:coreProperties>
</file>